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503F" w14:textId="77777777" w:rsidR="00407997" w:rsidRPr="00394EE0" w:rsidRDefault="00407997" w:rsidP="00394EE0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277313" w14:textId="77777777" w:rsidR="00407997" w:rsidRPr="00394EE0" w:rsidRDefault="00407997" w:rsidP="00394EE0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769936" w14:textId="469D8E50" w:rsidR="00E0570E" w:rsidRPr="00394EE0" w:rsidRDefault="00E0570E" w:rsidP="00394EE0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E08975" w14:textId="384813F6" w:rsidR="00647743" w:rsidRPr="00394EE0" w:rsidRDefault="00647743" w:rsidP="00394EE0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4EE0">
        <w:rPr>
          <w:rFonts w:asciiTheme="minorHAnsi" w:hAnsiTheme="minorHAnsi" w:cstheme="minorHAnsi"/>
          <w:b/>
          <w:bCs/>
          <w:sz w:val="22"/>
          <w:szCs w:val="22"/>
        </w:rPr>
        <w:t>ZAŁĄCZNIK NR 12 DO REGULAMINU REKRUTACJI I PRZYZNAWANIA ŚRODKÓW FINANSOWYCH NA</w:t>
      </w:r>
      <w:r w:rsidR="00394EE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394EE0">
        <w:rPr>
          <w:rFonts w:asciiTheme="minorHAnsi" w:hAnsiTheme="minorHAnsi" w:cstheme="minorHAnsi"/>
          <w:b/>
          <w:bCs/>
          <w:sz w:val="22"/>
          <w:szCs w:val="22"/>
        </w:rPr>
        <w:t xml:space="preserve">ROZWÓJ PRZEDSIĘBIORCZOŚCI </w:t>
      </w:r>
    </w:p>
    <w:p w14:paraId="61060300" w14:textId="6B7774B3" w:rsidR="00647743" w:rsidRPr="00394EE0" w:rsidRDefault="00647743" w:rsidP="00394EE0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AE0B5D" w14:textId="77777777" w:rsidR="00647743" w:rsidRPr="00394EE0" w:rsidRDefault="00647743" w:rsidP="00394EE0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4EE0">
        <w:rPr>
          <w:rFonts w:asciiTheme="minorHAnsi" w:hAnsiTheme="minorHAnsi" w:cstheme="minorHAnsi"/>
          <w:b/>
          <w:bCs/>
          <w:sz w:val="22"/>
          <w:szCs w:val="22"/>
        </w:rPr>
        <w:t>Wniosek o przyznanie wsparcia pomostowego</w:t>
      </w:r>
    </w:p>
    <w:p w14:paraId="1876CF95" w14:textId="77777777" w:rsidR="00647743" w:rsidRPr="00394EE0" w:rsidRDefault="00647743" w:rsidP="00394EE0">
      <w:pPr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07CC54EE" w14:textId="362784D0" w:rsidR="00647743" w:rsidRPr="00394EE0" w:rsidRDefault="00647743" w:rsidP="00394EE0">
      <w:pPr>
        <w:spacing w:line="276" w:lineRule="auto"/>
        <w:contextualSpacing/>
        <w:rPr>
          <w:rStyle w:val="Pogrubienie"/>
          <w:rFonts w:asciiTheme="minorHAnsi" w:hAnsiTheme="minorHAnsi" w:cstheme="minorHAnsi"/>
          <w:b w:val="0"/>
          <w:sz w:val="22"/>
          <w:szCs w:val="22"/>
          <w:u w:val="single"/>
        </w:rPr>
      </w:pPr>
      <w:r w:rsidRPr="00394EE0">
        <w:rPr>
          <w:rFonts w:asciiTheme="minorHAnsi" w:hAnsiTheme="minorHAnsi" w:cstheme="minorHAnsi"/>
          <w:b/>
          <w:bCs/>
          <w:sz w:val="22"/>
          <w:szCs w:val="22"/>
        </w:rPr>
        <w:t xml:space="preserve">Tytuł projektu: </w:t>
      </w:r>
      <w:r w:rsidR="00B00C86" w:rsidRPr="00394EE0">
        <w:rPr>
          <w:rStyle w:val="m-4260371486350969575siz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SAMODZIELNI PRZEDSIĘBIORCZY</w:t>
      </w:r>
    </w:p>
    <w:p w14:paraId="44E2F3EB" w14:textId="77777777" w:rsidR="00647743" w:rsidRPr="00394EE0" w:rsidRDefault="00647743" w:rsidP="00394EE0">
      <w:pPr>
        <w:pStyle w:val="Tekstpodstawowy2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94EE0">
        <w:rPr>
          <w:rStyle w:val="Pogrubienie"/>
          <w:rFonts w:asciiTheme="minorHAnsi" w:hAnsiTheme="minorHAnsi" w:cstheme="minorHAnsi"/>
          <w:b w:val="0"/>
          <w:sz w:val="22"/>
          <w:szCs w:val="22"/>
          <w:u w:val="single"/>
        </w:rPr>
        <w:t xml:space="preserve">W sytuacji gdy dokument jest składany papierowo musi być podpisany oraz parafowany na każdej stronie przez Uczestnika projektu. </w:t>
      </w:r>
    </w:p>
    <w:p w14:paraId="51B466D2" w14:textId="77777777" w:rsidR="00647743" w:rsidRPr="00394EE0" w:rsidRDefault="00647743" w:rsidP="00394EE0">
      <w:pPr>
        <w:pStyle w:val="Tekstpodstawowy2"/>
        <w:spacing w:line="276" w:lineRule="auto"/>
        <w:contextualSpacing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  <w:u w:val="single"/>
        </w:rPr>
      </w:pPr>
    </w:p>
    <w:p w14:paraId="10D96813" w14:textId="77777777" w:rsidR="00647743" w:rsidRPr="00394EE0" w:rsidRDefault="00647743" w:rsidP="00394EE0">
      <w:pPr>
        <w:pStyle w:val="Tekstpodstawowy2"/>
        <w:spacing w:line="276" w:lineRule="auto"/>
        <w:contextualSpacing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  <w:u w:val="single"/>
        </w:rPr>
      </w:pPr>
      <w:r w:rsidRPr="00394EE0">
        <w:rPr>
          <w:rStyle w:val="Pogrubienie"/>
          <w:rFonts w:asciiTheme="minorHAnsi" w:hAnsiTheme="minorHAnsi" w:cstheme="minorHAnsi"/>
          <w:b w:val="0"/>
          <w:sz w:val="22"/>
          <w:szCs w:val="22"/>
          <w:u w:val="single"/>
        </w:rPr>
        <w:t>Uczestnik projektu musi wypełnić wszystkie pola we wniosku. Jeśli jakieś pytanie/polecenie go nie dotyczy, należy wpisać „nie dotyczy”.</w:t>
      </w:r>
    </w:p>
    <w:p w14:paraId="7F7A55F3" w14:textId="77777777" w:rsidR="00707E6F" w:rsidRPr="00394EE0" w:rsidRDefault="00707E6F" w:rsidP="00394EE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403C33" w14:textId="77777777" w:rsidR="00AC1681" w:rsidRPr="00394EE0" w:rsidRDefault="00AC1681" w:rsidP="00394EE0">
      <w:pPr>
        <w:tabs>
          <w:tab w:val="left" w:pos="2415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394EE0" w:rsidRPr="00394EE0" w14:paraId="42B51DA0" w14:textId="77777777" w:rsidTr="002B6281">
        <w:trPr>
          <w:trHeight w:val="536"/>
        </w:trPr>
        <w:tc>
          <w:tcPr>
            <w:tcW w:w="9606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225219D1" w14:textId="251EEF37" w:rsidR="00FB3361" w:rsidRPr="00394EE0" w:rsidRDefault="00FB336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BENEFICJENTA </w:t>
            </w:r>
          </w:p>
        </w:tc>
      </w:tr>
      <w:tr w:rsidR="00394EE0" w:rsidRPr="00394EE0" w14:paraId="60984756" w14:textId="77777777" w:rsidTr="00C74505">
        <w:tc>
          <w:tcPr>
            <w:tcW w:w="4077" w:type="dxa"/>
            <w:shd w:val="clear" w:color="auto" w:fill="D9D9D9"/>
            <w:vAlign w:val="center"/>
          </w:tcPr>
          <w:p w14:paraId="393E4D88" w14:textId="77777777" w:rsidR="00FB3361" w:rsidRPr="00394EE0" w:rsidRDefault="00FB3361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311C0C" w14:textId="77777777" w:rsidR="00FB3361" w:rsidRPr="00394EE0" w:rsidRDefault="00FB3361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  <w:p w14:paraId="450DB055" w14:textId="77777777" w:rsidR="00FB3361" w:rsidRPr="00394EE0" w:rsidRDefault="00FB3361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D9D9D9"/>
          </w:tcPr>
          <w:p w14:paraId="39327AA8" w14:textId="77777777" w:rsidR="00B00C86" w:rsidRPr="00394EE0" w:rsidRDefault="00B00C86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sz w:val="22"/>
                <w:szCs w:val="22"/>
              </w:rPr>
              <w:t>Fundacja Incept</w:t>
            </w:r>
          </w:p>
        </w:tc>
      </w:tr>
      <w:tr w:rsidR="00394EE0" w:rsidRPr="00394EE0" w14:paraId="2CD1B96A" w14:textId="77777777" w:rsidTr="00C74505">
        <w:tc>
          <w:tcPr>
            <w:tcW w:w="4077" w:type="dxa"/>
            <w:shd w:val="clear" w:color="auto" w:fill="D9D9D9"/>
            <w:vAlign w:val="center"/>
          </w:tcPr>
          <w:p w14:paraId="4CF592F2" w14:textId="77777777" w:rsidR="00FB3361" w:rsidRPr="00394EE0" w:rsidRDefault="00FB3361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132C8D" w14:textId="77777777" w:rsidR="00FB3361" w:rsidRPr="00394EE0" w:rsidRDefault="00FB3361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5529" w:type="dxa"/>
            <w:shd w:val="clear" w:color="auto" w:fill="D9D9D9"/>
          </w:tcPr>
          <w:p w14:paraId="6EA0E081" w14:textId="77777777" w:rsidR="00FB3361" w:rsidRPr="00394EE0" w:rsidRDefault="00B00C86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sz w:val="22"/>
                <w:szCs w:val="22"/>
              </w:rPr>
              <w:t>wyb. Józefa Conrada-Korzeniowskiego 2/20, 50-226 Wrocław</w:t>
            </w:r>
          </w:p>
        </w:tc>
      </w:tr>
    </w:tbl>
    <w:p w14:paraId="04C2D76D" w14:textId="77777777" w:rsidR="00732C1F" w:rsidRPr="00394EE0" w:rsidRDefault="00732C1F" w:rsidP="00394EE0">
      <w:pPr>
        <w:tabs>
          <w:tab w:val="left" w:pos="2415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1CF21C0" w14:textId="77777777" w:rsidR="00DE378B" w:rsidRPr="00394EE0" w:rsidRDefault="00DE378B" w:rsidP="00394EE0">
      <w:pPr>
        <w:tabs>
          <w:tab w:val="left" w:pos="2415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24EA295" w14:textId="77777777" w:rsidR="00DE378B" w:rsidRPr="00394EE0" w:rsidRDefault="00DE378B" w:rsidP="00394EE0">
      <w:pPr>
        <w:tabs>
          <w:tab w:val="left" w:pos="2415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394EE0" w:rsidRPr="00394EE0" w14:paraId="2CD311B0" w14:textId="77777777" w:rsidTr="002B6281">
        <w:trPr>
          <w:trHeight w:val="485"/>
        </w:trPr>
        <w:tc>
          <w:tcPr>
            <w:tcW w:w="9606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5DC0142E" w14:textId="77777777" w:rsidR="00FB3361" w:rsidRPr="00394EE0" w:rsidRDefault="00FB336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t>INFORMACJE WYPEŁNIANE PRZEZ OSOBĘ PRZYJMUJĄCĄ WNIOSEK</w:t>
            </w:r>
          </w:p>
        </w:tc>
      </w:tr>
      <w:tr w:rsidR="00394EE0" w:rsidRPr="00394EE0" w14:paraId="417FF8EB" w14:textId="77777777" w:rsidTr="002B6281">
        <w:tc>
          <w:tcPr>
            <w:tcW w:w="4077" w:type="dxa"/>
            <w:shd w:val="clear" w:color="auto" w:fill="D9D9D9"/>
          </w:tcPr>
          <w:p w14:paraId="385A52C5" w14:textId="77777777" w:rsidR="00FB3361" w:rsidRPr="00394EE0" w:rsidRDefault="00FB3361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26347E" w14:textId="77777777" w:rsidR="00FB3361" w:rsidRPr="00394EE0" w:rsidRDefault="00507BC6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sz w:val="22"/>
                <w:szCs w:val="22"/>
              </w:rPr>
              <w:t>Nr rekrutacyjny</w:t>
            </w:r>
            <w:r w:rsidR="00647743" w:rsidRPr="00394EE0">
              <w:rPr>
                <w:rFonts w:asciiTheme="minorHAnsi" w:hAnsiTheme="minorHAnsi" w:cstheme="minorHAnsi"/>
                <w:sz w:val="22"/>
                <w:szCs w:val="22"/>
              </w:rPr>
              <w:t>/identyfikacyjny</w:t>
            </w:r>
            <w:r w:rsidR="00EE5F49" w:rsidRPr="00394EE0">
              <w:rPr>
                <w:rFonts w:asciiTheme="minorHAnsi" w:hAnsiTheme="minorHAnsi" w:cstheme="minorHAnsi"/>
                <w:sz w:val="22"/>
                <w:szCs w:val="22"/>
              </w:rPr>
              <w:t xml:space="preserve"> Uczestnika</w:t>
            </w:r>
          </w:p>
          <w:p w14:paraId="60B8B950" w14:textId="77777777" w:rsidR="00FB3361" w:rsidRPr="00394EE0" w:rsidRDefault="00FB3361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D9D9D9"/>
          </w:tcPr>
          <w:p w14:paraId="29AA0F80" w14:textId="77777777" w:rsidR="00FB3361" w:rsidRPr="00394EE0" w:rsidRDefault="00FB3361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216861" w14:textId="77777777" w:rsidR="00FB3361" w:rsidRPr="00394EE0" w:rsidRDefault="00FB3361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AE4B00" w14:textId="77777777" w:rsidR="007A6B3D" w:rsidRPr="00394EE0" w:rsidRDefault="007A6B3D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EE0" w:rsidRPr="00394EE0" w14:paraId="122781E8" w14:textId="77777777" w:rsidTr="002B6281">
        <w:tc>
          <w:tcPr>
            <w:tcW w:w="4077" w:type="dxa"/>
            <w:shd w:val="clear" w:color="auto" w:fill="D9D9D9"/>
          </w:tcPr>
          <w:p w14:paraId="657D38DE" w14:textId="77777777" w:rsidR="00FB3361" w:rsidRPr="00394EE0" w:rsidRDefault="00FB3361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FB9343" w14:textId="77777777" w:rsidR="00FB3361" w:rsidRPr="00394EE0" w:rsidRDefault="00FB3361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sz w:val="22"/>
                <w:szCs w:val="22"/>
              </w:rPr>
              <w:t>Data i miejsce złożenia wniosku</w:t>
            </w:r>
          </w:p>
          <w:p w14:paraId="414D396C" w14:textId="77777777" w:rsidR="00FB3361" w:rsidRPr="00394EE0" w:rsidRDefault="00FB3361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D9D9D9"/>
          </w:tcPr>
          <w:p w14:paraId="4AA0B408" w14:textId="77777777" w:rsidR="00FB3361" w:rsidRPr="00394EE0" w:rsidRDefault="00FB3361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EE0" w:rsidRPr="00394EE0" w14:paraId="06F77368" w14:textId="77777777" w:rsidTr="002B6281">
        <w:tc>
          <w:tcPr>
            <w:tcW w:w="4077" w:type="dxa"/>
            <w:shd w:val="clear" w:color="auto" w:fill="D9D9D9"/>
          </w:tcPr>
          <w:p w14:paraId="10AF6372" w14:textId="77777777" w:rsidR="00FB3361" w:rsidRPr="00394EE0" w:rsidRDefault="00FB3361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86CECD" w14:textId="77777777" w:rsidR="00FB3361" w:rsidRPr="00394EE0" w:rsidRDefault="00FB3361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sz w:val="22"/>
                <w:szCs w:val="22"/>
              </w:rPr>
              <w:t>Podpis osoby przyjmującej wniosek</w:t>
            </w:r>
          </w:p>
          <w:p w14:paraId="55B865C3" w14:textId="77777777" w:rsidR="00FB3361" w:rsidRPr="00394EE0" w:rsidRDefault="00FB3361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D9D9D9"/>
          </w:tcPr>
          <w:p w14:paraId="1E24DB22" w14:textId="77777777" w:rsidR="00FB3361" w:rsidRPr="00394EE0" w:rsidRDefault="00FB3361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131E44" w14:textId="77777777" w:rsidR="00FB3361" w:rsidRPr="00394EE0" w:rsidRDefault="00FB3361" w:rsidP="00394EE0">
      <w:pPr>
        <w:tabs>
          <w:tab w:val="left" w:pos="2415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E7D0D78" w14:textId="40328927" w:rsidR="00DE378B" w:rsidRDefault="00DE378B" w:rsidP="00394EE0">
      <w:pPr>
        <w:tabs>
          <w:tab w:val="left" w:pos="2415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DC46D44" w14:textId="23A0AA36" w:rsidR="00394EE0" w:rsidRDefault="00394EE0" w:rsidP="00394EE0">
      <w:pPr>
        <w:tabs>
          <w:tab w:val="left" w:pos="2415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5AEB1A8" w14:textId="79E26447" w:rsidR="00394EE0" w:rsidRDefault="00394EE0" w:rsidP="00394EE0">
      <w:pPr>
        <w:tabs>
          <w:tab w:val="left" w:pos="2415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D2DE75C" w14:textId="6511A018" w:rsidR="00394EE0" w:rsidRDefault="00394EE0" w:rsidP="00394EE0">
      <w:pPr>
        <w:tabs>
          <w:tab w:val="left" w:pos="2415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037934E" w14:textId="1F1B0855" w:rsidR="00394EE0" w:rsidRDefault="00394EE0" w:rsidP="00394EE0">
      <w:pPr>
        <w:tabs>
          <w:tab w:val="left" w:pos="2415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B1B550E" w14:textId="77777777" w:rsidR="00394EE0" w:rsidRPr="00394EE0" w:rsidRDefault="00394EE0" w:rsidP="00394EE0">
      <w:pPr>
        <w:tabs>
          <w:tab w:val="left" w:pos="2415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E7A6440" w14:textId="77777777" w:rsidR="00DE378B" w:rsidRPr="00394EE0" w:rsidRDefault="00DE378B" w:rsidP="00394EE0">
      <w:pPr>
        <w:tabs>
          <w:tab w:val="left" w:pos="2415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1"/>
        <w:gridCol w:w="6965"/>
      </w:tblGrid>
      <w:tr w:rsidR="00394EE0" w:rsidRPr="00394EE0" w14:paraId="4A2C7495" w14:textId="77777777" w:rsidTr="002B6281">
        <w:trPr>
          <w:trHeight w:val="529"/>
        </w:trPr>
        <w:tc>
          <w:tcPr>
            <w:tcW w:w="9606" w:type="dxa"/>
            <w:gridSpan w:val="2"/>
            <w:shd w:val="clear" w:color="auto" w:fill="D9D9D9"/>
          </w:tcPr>
          <w:p w14:paraId="7864B2CE" w14:textId="77777777" w:rsidR="00FB3361" w:rsidRPr="00394EE0" w:rsidRDefault="00FB336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DANE </w:t>
            </w:r>
            <w:r w:rsidR="00CE0835"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t>PRZEDSIĘBIORCY</w:t>
            </w:r>
            <w:r w:rsidR="006A2DED"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SKŁADAJĄCEGO WNIOSEK</w:t>
            </w:r>
          </w:p>
        </w:tc>
      </w:tr>
      <w:tr w:rsidR="00394EE0" w:rsidRPr="00394EE0" w14:paraId="57850538" w14:textId="77777777" w:rsidTr="002B628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43"/>
        </w:trPr>
        <w:tc>
          <w:tcPr>
            <w:tcW w:w="26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68159C3" w14:textId="77777777" w:rsidR="00FB3361" w:rsidRPr="00394EE0" w:rsidRDefault="00CE0835" w:rsidP="00394EE0">
            <w:pPr>
              <w:pStyle w:val="WW-Zawartotabeli11"/>
              <w:spacing w:after="0"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6965" w:type="dxa"/>
            <w:vAlign w:val="center"/>
          </w:tcPr>
          <w:p w14:paraId="4B5D5B51" w14:textId="77777777" w:rsidR="00FB3361" w:rsidRPr="00394EE0" w:rsidRDefault="00FB3361" w:rsidP="00394EE0">
            <w:pPr>
              <w:pStyle w:val="WW-Zawartotabeli11"/>
              <w:spacing w:after="0"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94EE0" w:rsidRPr="00394EE0" w14:paraId="136225DF" w14:textId="77777777" w:rsidTr="00CC6C2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671"/>
        </w:trPr>
        <w:tc>
          <w:tcPr>
            <w:tcW w:w="26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5262A89" w14:textId="77777777" w:rsidR="00152C78" w:rsidRPr="00394EE0" w:rsidRDefault="00152C78" w:rsidP="00394EE0">
            <w:pPr>
              <w:pStyle w:val="WW-Zawartotabeli11"/>
              <w:spacing w:after="0"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6965" w:type="dxa"/>
            <w:vAlign w:val="center"/>
          </w:tcPr>
          <w:p w14:paraId="443A808B" w14:textId="77777777" w:rsidR="00152C78" w:rsidRPr="00394EE0" w:rsidRDefault="00152C78" w:rsidP="00394EE0">
            <w:pPr>
              <w:pStyle w:val="WW-Zawartotabeli11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94EE0" w:rsidRPr="00394EE0" w14:paraId="2F7DEC5E" w14:textId="77777777" w:rsidTr="002B628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26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7539987" w14:textId="77777777" w:rsidR="00FB3361" w:rsidRPr="00394EE0" w:rsidRDefault="00FB3361" w:rsidP="00394EE0">
            <w:pPr>
              <w:pStyle w:val="WW-Zawartotabeli11"/>
              <w:spacing w:after="0"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965" w:type="dxa"/>
            <w:vAlign w:val="center"/>
          </w:tcPr>
          <w:p w14:paraId="1D35AEC1" w14:textId="77777777" w:rsidR="00FB3361" w:rsidRPr="00394EE0" w:rsidRDefault="00FB3361" w:rsidP="00394EE0">
            <w:pPr>
              <w:pStyle w:val="WW-Zawartotabeli11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94EE0" w:rsidRPr="00394EE0" w14:paraId="1C949D31" w14:textId="77777777" w:rsidTr="00CE083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84"/>
        </w:trPr>
        <w:tc>
          <w:tcPr>
            <w:tcW w:w="26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CE1AC37" w14:textId="77777777" w:rsidR="00FB3361" w:rsidRPr="00394EE0" w:rsidRDefault="00FB3361" w:rsidP="00394EE0">
            <w:pPr>
              <w:pStyle w:val="WW-Zawartotabeli11"/>
              <w:spacing w:after="0"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6965" w:type="dxa"/>
            <w:vAlign w:val="center"/>
          </w:tcPr>
          <w:p w14:paraId="48987A32" w14:textId="77777777" w:rsidR="00FB3361" w:rsidRPr="00394EE0" w:rsidRDefault="00FB3361" w:rsidP="00394EE0">
            <w:pPr>
              <w:pStyle w:val="WW-Zawartotabeli11"/>
              <w:spacing w:after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EE0" w:rsidRPr="00394EE0" w14:paraId="3AC7095B" w14:textId="77777777" w:rsidTr="0086732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84"/>
        </w:trPr>
        <w:tc>
          <w:tcPr>
            <w:tcW w:w="96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C5F3027" w14:textId="77777777" w:rsidR="00E7100E" w:rsidRPr="00394EE0" w:rsidRDefault="007A6B3D" w:rsidP="00394EE0">
            <w:pPr>
              <w:pStyle w:val="WW-Zawartotabeli11"/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t>DANE DOTYCZĄCE PROWADZONEJ DZI</w:t>
            </w:r>
            <w:r w:rsidR="00E7100E"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t>AŁ</w:t>
            </w:r>
            <w:r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t>AL</w:t>
            </w:r>
            <w:r w:rsidR="00E7100E"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t>NOŚCI GOSPODARCZEJ</w:t>
            </w:r>
          </w:p>
        </w:tc>
      </w:tr>
      <w:tr w:rsidR="00394EE0" w:rsidRPr="00394EE0" w14:paraId="713562ED" w14:textId="77777777" w:rsidTr="00CE083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84"/>
        </w:trPr>
        <w:tc>
          <w:tcPr>
            <w:tcW w:w="26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0BEC2F3" w14:textId="77777777" w:rsidR="00CE0835" w:rsidRPr="00394EE0" w:rsidRDefault="00CE0835" w:rsidP="00394EE0">
            <w:pPr>
              <w:pStyle w:val="WW-Zawartotabeli11"/>
              <w:spacing w:after="0"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PRZEDSIĘBIORSTWA </w:t>
            </w:r>
          </w:p>
        </w:tc>
        <w:tc>
          <w:tcPr>
            <w:tcW w:w="6965" w:type="dxa"/>
            <w:vAlign w:val="center"/>
          </w:tcPr>
          <w:p w14:paraId="3149A46B" w14:textId="77777777" w:rsidR="00CE0835" w:rsidRPr="00394EE0" w:rsidRDefault="00CE0835" w:rsidP="00394EE0">
            <w:pPr>
              <w:pStyle w:val="WW-Zawartotabeli11"/>
              <w:spacing w:after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EE0" w:rsidRPr="00394EE0" w14:paraId="697FF5C6" w14:textId="77777777" w:rsidTr="00CE083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84"/>
        </w:trPr>
        <w:tc>
          <w:tcPr>
            <w:tcW w:w="26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821236F" w14:textId="77777777" w:rsidR="00647743" w:rsidRPr="00394EE0" w:rsidRDefault="00647743" w:rsidP="00394EE0">
            <w:pPr>
              <w:pStyle w:val="WW-Zawartotabeli11"/>
              <w:spacing w:after="0"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6965" w:type="dxa"/>
            <w:vAlign w:val="center"/>
          </w:tcPr>
          <w:p w14:paraId="1A5928D3" w14:textId="77777777" w:rsidR="00647743" w:rsidRPr="00394EE0" w:rsidRDefault="00647743" w:rsidP="00394EE0">
            <w:pPr>
              <w:pStyle w:val="WW-Zawartotabeli11"/>
              <w:spacing w:after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EE0" w:rsidRPr="00394EE0" w14:paraId="5E48E137" w14:textId="77777777" w:rsidTr="00CE083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84"/>
        </w:trPr>
        <w:tc>
          <w:tcPr>
            <w:tcW w:w="26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D04A5F0" w14:textId="77777777" w:rsidR="00647743" w:rsidRPr="00394EE0" w:rsidRDefault="00647743" w:rsidP="00394EE0">
            <w:pPr>
              <w:pStyle w:val="WW-Zawartotabeli11"/>
              <w:spacing w:after="0"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6965" w:type="dxa"/>
            <w:vAlign w:val="center"/>
          </w:tcPr>
          <w:p w14:paraId="665ECF70" w14:textId="77777777" w:rsidR="00647743" w:rsidRPr="00394EE0" w:rsidRDefault="00647743" w:rsidP="00394EE0">
            <w:pPr>
              <w:pStyle w:val="WW-Zawartotabeli11"/>
              <w:spacing w:after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EE0" w:rsidRPr="00394EE0" w14:paraId="6930BEDE" w14:textId="77777777" w:rsidTr="00E7100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84"/>
        </w:trPr>
        <w:tc>
          <w:tcPr>
            <w:tcW w:w="26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CF4D98B" w14:textId="77777777" w:rsidR="00CE0835" w:rsidRPr="00394EE0" w:rsidRDefault="00CE0835" w:rsidP="00394EE0">
            <w:pPr>
              <w:pStyle w:val="WW-Zawartotabeli11"/>
              <w:spacing w:after="0"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</w:t>
            </w:r>
            <w:r w:rsidR="006A2DED" w:rsidRPr="00394E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EJSCE (ADRES) PROWADZENIA DZIAŁAL</w:t>
            </w:r>
            <w:r w:rsidRPr="00394E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NOŚCI GOSPODARCZEJ</w:t>
            </w:r>
          </w:p>
        </w:tc>
        <w:tc>
          <w:tcPr>
            <w:tcW w:w="6965" w:type="dxa"/>
            <w:vAlign w:val="center"/>
          </w:tcPr>
          <w:p w14:paraId="484A65D0" w14:textId="77777777" w:rsidR="00CE0835" w:rsidRPr="00394EE0" w:rsidRDefault="00CE0835" w:rsidP="00394EE0">
            <w:pPr>
              <w:pStyle w:val="WW-Zawartotabeli11"/>
              <w:spacing w:after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17307B" w14:textId="77777777" w:rsidR="0046771A" w:rsidRPr="00394EE0" w:rsidRDefault="0046771A" w:rsidP="00394EE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AAB8C64" w14:textId="1AB00976" w:rsidR="006A2DED" w:rsidRPr="00394EE0" w:rsidRDefault="00507BC6" w:rsidP="00394EE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4EE0">
        <w:rPr>
          <w:rFonts w:asciiTheme="minorHAnsi" w:hAnsiTheme="minorHAnsi" w:cstheme="minorHAnsi"/>
          <w:spacing w:val="-1"/>
          <w:sz w:val="22"/>
          <w:szCs w:val="22"/>
        </w:rPr>
        <w:t xml:space="preserve">Zgodnie z </w:t>
      </w:r>
      <w:r w:rsidRPr="00394EE0">
        <w:rPr>
          <w:rFonts w:asciiTheme="minorHAnsi" w:hAnsiTheme="minorHAnsi" w:cstheme="minorHAnsi"/>
          <w:sz w:val="22"/>
          <w:szCs w:val="22"/>
        </w:rPr>
        <w:t xml:space="preserve">Rozporządzeniem Ministra Infrastruktury i Rozwoju z dnia 02 lipca 2015 r. </w:t>
      </w:r>
      <w:r w:rsidRPr="00394EE0">
        <w:rPr>
          <w:rFonts w:asciiTheme="minorHAnsi" w:hAnsiTheme="minorHAnsi" w:cstheme="minorHAnsi"/>
          <w:i/>
          <w:sz w:val="22"/>
          <w:szCs w:val="22"/>
        </w:rPr>
        <w:t>w sprawie udzielania pomocy de minimis oraz pomocy publicznej w ramach programów operacyjnych finansowanych z</w:t>
      </w:r>
      <w:r w:rsidR="00394EE0">
        <w:rPr>
          <w:rFonts w:asciiTheme="minorHAnsi" w:hAnsiTheme="minorHAnsi" w:cstheme="minorHAnsi"/>
          <w:i/>
          <w:sz w:val="22"/>
          <w:szCs w:val="22"/>
        </w:rPr>
        <w:t> </w:t>
      </w:r>
      <w:r w:rsidRPr="00394EE0">
        <w:rPr>
          <w:rFonts w:asciiTheme="minorHAnsi" w:hAnsiTheme="minorHAnsi" w:cstheme="minorHAnsi"/>
          <w:i/>
          <w:sz w:val="22"/>
          <w:szCs w:val="22"/>
        </w:rPr>
        <w:t>Europejskiego Funduszu Społecznego na lata 2014-</w:t>
      </w:r>
      <w:r w:rsidR="0012777E" w:rsidRPr="00394EE0">
        <w:rPr>
          <w:rFonts w:asciiTheme="minorHAnsi" w:hAnsiTheme="minorHAnsi" w:cstheme="minorHAnsi"/>
          <w:i/>
          <w:sz w:val="22"/>
          <w:szCs w:val="22"/>
        </w:rPr>
        <w:t>2020</w:t>
      </w:r>
      <w:r w:rsidR="00647743" w:rsidRPr="00394EE0">
        <w:rPr>
          <w:rFonts w:asciiTheme="minorHAnsi" w:hAnsiTheme="minorHAnsi" w:cstheme="minorHAnsi"/>
          <w:sz w:val="22"/>
          <w:szCs w:val="22"/>
        </w:rPr>
        <w:t>, wnioskuję</w:t>
      </w:r>
      <w:r w:rsidRPr="00394EE0">
        <w:rPr>
          <w:rFonts w:asciiTheme="minorHAnsi" w:hAnsiTheme="minorHAnsi" w:cstheme="minorHAnsi"/>
          <w:sz w:val="22"/>
          <w:szCs w:val="22"/>
        </w:rPr>
        <w:t xml:space="preserve"> o przyznan</w:t>
      </w:r>
      <w:r w:rsidR="00647743" w:rsidRPr="00394EE0">
        <w:rPr>
          <w:rFonts w:asciiTheme="minorHAnsi" w:hAnsiTheme="minorHAnsi" w:cstheme="minorHAnsi"/>
          <w:sz w:val="22"/>
          <w:szCs w:val="22"/>
        </w:rPr>
        <w:t>ie finansowego wsparcia pomostowego.</w:t>
      </w:r>
    </w:p>
    <w:p w14:paraId="1235AA87" w14:textId="77777777" w:rsidR="00647743" w:rsidRPr="00394EE0" w:rsidRDefault="00647743" w:rsidP="00394EE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FDBBA7C" w14:textId="77777777" w:rsidR="00647743" w:rsidRPr="00394EE0" w:rsidRDefault="00647743" w:rsidP="00394EE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B8DFECA" w14:textId="77777777" w:rsidR="00647743" w:rsidRPr="00394EE0" w:rsidRDefault="00647743" w:rsidP="00394EE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4EE0">
        <w:rPr>
          <w:rFonts w:asciiTheme="minorHAnsi" w:hAnsiTheme="minorHAnsi" w:cstheme="minorHAnsi"/>
          <w:sz w:val="22"/>
          <w:szCs w:val="22"/>
        </w:rPr>
        <w:t xml:space="preserve">Wnioskowana kwota razem……………………………PLN </w:t>
      </w:r>
    </w:p>
    <w:p w14:paraId="317459C2" w14:textId="77777777" w:rsidR="00647743" w:rsidRPr="00394EE0" w:rsidRDefault="00647743" w:rsidP="00394EE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7A4412A" w14:textId="77777777" w:rsidR="00647743" w:rsidRPr="00394EE0" w:rsidRDefault="00647743" w:rsidP="00394EE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4EE0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5364D25B" w14:textId="77777777" w:rsidR="00647743" w:rsidRPr="00394EE0" w:rsidRDefault="00647743" w:rsidP="00394EE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4EE0">
        <w:rPr>
          <w:rFonts w:asciiTheme="minorHAnsi" w:hAnsiTheme="minorHAnsi" w:cstheme="minorHAnsi"/>
          <w:sz w:val="22"/>
          <w:szCs w:val="22"/>
        </w:rPr>
        <w:t>Data i podpis Wnioskodawcy</w:t>
      </w:r>
    </w:p>
    <w:p w14:paraId="5DE6CEB0" w14:textId="129AF26D" w:rsidR="00507BC6" w:rsidRPr="00394EE0" w:rsidRDefault="00394EE0" w:rsidP="00394EE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</w:p>
    <w:p w14:paraId="7A9429C6" w14:textId="77777777" w:rsidR="00BE1881" w:rsidRPr="00394EE0" w:rsidRDefault="00BE1881" w:rsidP="00394EE0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94EE0">
        <w:rPr>
          <w:rFonts w:asciiTheme="minorHAnsi" w:hAnsiTheme="minorHAnsi" w:cstheme="minorHAnsi"/>
          <w:b/>
          <w:sz w:val="22"/>
          <w:szCs w:val="22"/>
        </w:rPr>
        <w:t>Wnioskow</w:t>
      </w:r>
      <w:r w:rsidR="0012777E" w:rsidRPr="00394EE0">
        <w:rPr>
          <w:rFonts w:asciiTheme="minorHAnsi" w:hAnsiTheme="minorHAnsi" w:cstheme="minorHAnsi"/>
          <w:b/>
          <w:sz w:val="22"/>
          <w:szCs w:val="22"/>
        </w:rPr>
        <w:t>any zakres wsparcia pomostowego</w:t>
      </w:r>
      <w:r w:rsidRPr="00394E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1138A17" w14:textId="77777777" w:rsidR="00BE1881" w:rsidRPr="00394EE0" w:rsidRDefault="00BE1881" w:rsidP="00394EE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4EE0">
        <w:rPr>
          <w:rFonts w:asciiTheme="minorHAnsi" w:hAnsiTheme="minorHAnsi" w:cstheme="minorHAnsi"/>
          <w:b/>
          <w:sz w:val="22"/>
          <w:szCs w:val="22"/>
        </w:rPr>
        <w:t>Rodzaje wydatków w ramach wnioskowanego wsparcia pomostowego</w:t>
      </w:r>
      <w:r w:rsidRPr="00394EE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120"/>
        <w:gridCol w:w="2887"/>
        <w:gridCol w:w="1964"/>
        <w:gridCol w:w="2209"/>
      </w:tblGrid>
      <w:tr w:rsidR="00394EE0" w:rsidRPr="00394EE0" w14:paraId="0BC28398" w14:textId="77777777" w:rsidTr="003C2622">
        <w:trPr>
          <w:trHeight w:val="1390"/>
        </w:trPr>
        <w:tc>
          <w:tcPr>
            <w:tcW w:w="321" w:type="pct"/>
            <w:shd w:val="clear" w:color="auto" w:fill="D9D9D9"/>
            <w:vAlign w:val="center"/>
          </w:tcPr>
          <w:p w14:paraId="05A56342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080" w:type="pct"/>
            <w:shd w:val="clear" w:color="auto" w:fill="D9D9D9"/>
            <w:vAlign w:val="center"/>
          </w:tcPr>
          <w:p w14:paraId="34DD98B8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t>Rodzaj wydatków</w:t>
            </w:r>
          </w:p>
        </w:tc>
        <w:tc>
          <w:tcPr>
            <w:tcW w:w="1471" w:type="pct"/>
            <w:shd w:val="clear" w:color="auto" w:fill="D9D9D9"/>
            <w:vAlign w:val="center"/>
          </w:tcPr>
          <w:p w14:paraId="34389819" w14:textId="77777777" w:rsidR="00BE1881" w:rsidRPr="00394EE0" w:rsidRDefault="004B7178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t>Liczba miesięcy wsparcia</w:t>
            </w:r>
          </w:p>
          <w:p w14:paraId="7A2FB4F8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1" w:type="pct"/>
            <w:shd w:val="clear" w:color="auto" w:fill="D9D9D9"/>
            <w:vAlign w:val="center"/>
          </w:tcPr>
          <w:p w14:paraId="133E8FA6" w14:textId="77777777" w:rsidR="00E86292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t>Wartość miesięczna wydatków</w:t>
            </w:r>
            <w:r w:rsidR="00124C4B"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(wyłącznie kwoty netto bez VAT jeśli dotyczy)</w:t>
            </w:r>
            <w:r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2198907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D9D9D9"/>
            <w:vAlign w:val="center"/>
          </w:tcPr>
          <w:p w14:paraId="08AAB474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t>Łączna kwota w</w:t>
            </w:r>
            <w:r w:rsidR="004B7178"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ydatków </w:t>
            </w:r>
            <w:r w:rsidR="004B7178"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poniesionych </w:t>
            </w:r>
            <w:r w:rsidR="004B7178"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ciągu</w:t>
            </w:r>
            <w:r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miesięcy narastająco</w:t>
            </w:r>
          </w:p>
          <w:p w14:paraId="17D970A1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EE0" w:rsidRPr="00394EE0" w14:paraId="6AD2B8EC" w14:textId="77777777" w:rsidTr="003C2622">
        <w:tc>
          <w:tcPr>
            <w:tcW w:w="321" w:type="pct"/>
            <w:vAlign w:val="center"/>
          </w:tcPr>
          <w:p w14:paraId="403F0D0D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080" w:type="pct"/>
            <w:vAlign w:val="center"/>
          </w:tcPr>
          <w:p w14:paraId="4DE4735B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2A3669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1" w:type="pct"/>
            <w:vAlign w:val="center"/>
          </w:tcPr>
          <w:p w14:paraId="7E763780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1" w:type="pct"/>
            <w:vAlign w:val="center"/>
          </w:tcPr>
          <w:p w14:paraId="183C3625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6" w:type="pct"/>
            <w:vAlign w:val="center"/>
          </w:tcPr>
          <w:p w14:paraId="58F5DAAB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EE0" w:rsidRPr="00394EE0" w14:paraId="05008D61" w14:textId="77777777" w:rsidTr="003C2622">
        <w:tc>
          <w:tcPr>
            <w:tcW w:w="321" w:type="pct"/>
            <w:vAlign w:val="center"/>
          </w:tcPr>
          <w:p w14:paraId="310D17AB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080" w:type="pct"/>
            <w:vAlign w:val="center"/>
          </w:tcPr>
          <w:p w14:paraId="5E51BE2E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F9DA5C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1" w:type="pct"/>
            <w:vAlign w:val="center"/>
          </w:tcPr>
          <w:p w14:paraId="0C3AA144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1" w:type="pct"/>
            <w:vAlign w:val="center"/>
          </w:tcPr>
          <w:p w14:paraId="404956C4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6" w:type="pct"/>
            <w:vAlign w:val="center"/>
          </w:tcPr>
          <w:p w14:paraId="589270DC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EE0" w:rsidRPr="00394EE0" w14:paraId="6B68FE8D" w14:textId="77777777" w:rsidTr="003C2622">
        <w:tc>
          <w:tcPr>
            <w:tcW w:w="321" w:type="pct"/>
            <w:vAlign w:val="center"/>
          </w:tcPr>
          <w:p w14:paraId="013C7378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1080" w:type="pct"/>
            <w:vAlign w:val="center"/>
          </w:tcPr>
          <w:p w14:paraId="07268309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7DABD6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1" w:type="pct"/>
            <w:vAlign w:val="center"/>
          </w:tcPr>
          <w:p w14:paraId="4F362598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1" w:type="pct"/>
            <w:vAlign w:val="center"/>
          </w:tcPr>
          <w:p w14:paraId="6B4D0937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6" w:type="pct"/>
            <w:vAlign w:val="center"/>
          </w:tcPr>
          <w:p w14:paraId="05676A63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EE0" w:rsidRPr="00394EE0" w14:paraId="0B4CCC04" w14:textId="77777777" w:rsidTr="003C2622"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14:paraId="35FA55F8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t>….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vAlign w:val="center"/>
          </w:tcPr>
          <w:p w14:paraId="5FC0D08D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0D99AD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  <w:vAlign w:val="center"/>
          </w:tcPr>
          <w:p w14:paraId="3BCD3D44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4BB4351E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14:paraId="5B66A174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EE0" w:rsidRPr="00394EE0" w14:paraId="70DA0057" w14:textId="77777777" w:rsidTr="003C2622">
        <w:trPr>
          <w:trHeight w:val="644"/>
        </w:trPr>
        <w:tc>
          <w:tcPr>
            <w:tcW w:w="2872" w:type="pct"/>
            <w:gridSpan w:val="3"/>
            <w:shd w:val="clear" w:color="auto" w:fill="D9D9D9"/>
            <w:vAlign w:val="center"/>
          </w:tcPr>
          <w:p w14:paraId="1C3B6602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DC5292E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14:paraId="7FC98400" w14:textId="77777777" w:rsidR="00BE1881" w:rsidRPr="00394EE0" w:rsidRDefault="00BE1881" w:rsidP="00394EE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891545B" w14:textId="77777777" w:rsidR="0012777E" w:rsidRPr="00394EE0" w:rsidRDefault="0012777E" w:rsidP="00394EE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A5E29F5" w14:textId="77777777" w:rsidR="00535585" w:rsidRPr="00394EE0" w:rsidRDefault="00535585" w:rsidP="00394EE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4EE0">
        <w:rPr>
          <w:rFonts w:asciiTheme="minorHAnsi" w:hAnsiTheme="minorHAnsi" w:cstheme="minorHAnsi"/>
          <w:sz w:val="22"/>
          <w:szCs w:val="22"/>
        </w:rPr>
        <w:t>Uzasadnienie konieczności udzielenia wspa</w:t>
      </w:r>
      <w:r w:rsidR="00647743" w:rsidRPr="00394EE0">
        <w:rPr>
          <w:rFonts w:asciiTheme="minorHAnsi" w:hAnsiTheme="minorHAnsi" w:cstheme="minorHAnsi"/>
          <w:sz w:val="22"/>
          <w:szCs w:val="22"/>
        </w:rPr>
        <w:t>rcia pomostowego</w:t>
      </w:r>
      <w:r w:rsidRPr="00394EE0">
        <w:rPr>
          <w:rFonts w:asciiTheme="minorHAnsi" w:hAnsiTheme="minorHAnsi" w:cstheme="minorHAnsi"/>
          <w:sz w:val="22"/>
          <w:szCs w:val="22"/>
        </w:rPr>
        <w:t>:</w:t>
      </w:r>
    </w:p>
    <w:p w14:paraId="097C826F" w14:textId="77777777" w:rsidR="00535585" w:rsidRPr="00394EE0" w:rsidRDefault="00535585" w:rsidP="00394EE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8A49B7E" w14:textId="77777777" w:rsidR="00535585" w:rsidRPr="00394EE0" w:rsidRDefault="00535585" w:rsidP="00394EE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4E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DEDE8F9" w14:textId="77777777" w:rsidR="00535585" w:rsidRPr="00394EE0" w:rsidRDefault="00535585" w:rsidP="00394EE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4E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524A79" w14:textId="77777777" w:rsidR="00394EE0" w:rsidRPr="00394EE0" w:rsidRDefault="00394EE0" w:rsidP="00394EE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4E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EFFC9A5" w14:textId="77777777" w:rsidR="00394EE0" w:rsidRPr="00394EE0" w:rsidRDefault="00394EE0" w:rsidP="00394EE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4E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6AC6DA1" w14:textId="77777777" w:rsidR="00D87C49" w:rsidRPr="00394EE0" w:rsidRDefault="00D87C49" w:rsidP="00394EE0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FF66732" w14:textId="166E4B94" w:rsidR="00B20BB3" w:rsidRPr="00394EE0" w:rsidRDefault="00394EE0" w:rsidP="00394EE0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column"/>
      </w:r>
      <w:r w:rsidR="00B20BB3" w:rsidRPr="00394EE0">
        <w:rPr>
          <w:rFonts w:asciiTheme="minorHAnsi" w:hAnsiTheme="minorHAnsi" w:cstheme="minorHAnsi"/>
          <w:b/>
          <w:sz w:val="22"/>
          <w:szCs w:val="22"/>
        </w:rPr>
        <w:lastRenderedPageBreak/>
        <w:t>OŚWIADCZENIA</w:t>
      </w:r>
    </w:p>
    <w:p w14:paraId="4AE1BB5C" w14:textId="77777777" w:rsidR="00C74505" w:rsidRPr="00394EE0" w:rsidRDefault="00C74505" w:rsidP="00394EE0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DD9C3A" w14:textId="77777777" w:rsidR="00C74505" w:rsidRPr="00394EE0" w:rsidRDefault="00C74505" w:rsidP="00394EE0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05"/>
      </w:tblGrid>
      <w:tr w:rsidR="00394EE0" w:rsidRPr="00394EE0" w14:paraId="6CA419E0" w14:textId="77777777" w:rsidTr="00E47661">
        <w:trPr>
          <w:trHeight w:val="382"/>
        </w:trPr>
        <w:tc>
          <w:tcPr>
            <w:tcW w:w="2518" w:type="dxa"/>
            <w:shd w:val="clear" w:color="auto" w:fill="BFBFBF"/>
          </w:tcPr>
          <w:p w14:paraId="60BF34CF" w14:textId="77777777" w:rsidR="00C74505" w:rsidRPr="00394EE0" w:rsidRDefault="00C74505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7005" w:type="dxa"/>
            <w:shd w:val="clear" w:color="auto" w:fill="auto"/>
          </w:tcPr>
          <w:p w14:paraId="2259DDF1" w14:textId="77777777" w:rsidR="00C74505" w:rsidRPr="00394EE0" w:rsidRDefault="00C74505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EE0" w:rsidRPr="00394EE0" w14:paraId="37E7909F" w14:textId="77777777" w:rsidTr="00E47661">
        <w:tc>
          <w:tcPr>
            <w:tcW w:w="2518" w:type="dxa"/>
            <w:shd w:val="clear" w:color="auto" w:fill="BFBFBF"/>
          </w:tcPr>
          <w:p w14:paraId="6E819079" w14:textId="77777777" w:rsidR="00C74505" w:rsidRPr="00394EE0" w:rsidRDefault="00C74505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t>Adres zamieszkania</w:t>
            </w:r>
          </w:p>
          <w:p w14:paraId="7B905396" w14:textId="77777777" w:rsidR="00C74505" w:rsidRPr="00394EE0" w:rsidRDefault="00C74505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05" w:type="dxa"/>
            <w:shd w:val="clear" w:color="auto" w:fill="auto"/>
          </w:tcPr>
          <w:p w14:paraId="6AE39567" w14:textId="77777777" w:rsidR="00C74505" w:rsidRPr="00394EE0" w:rsidRDefault="00C74505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EE0" w:rsidRPr="00394EE0" w14:paraId="6C02B098" w14:textId="77777777" w:rsidTr="00E47661">
        <w:tc>
          <w:tcPr>
            <w:tcW w:w="2518" w:type="dxa"/>
            <w:shd w:val="clear" w:color="auto" w:fill="BFBFBF"/>
          </w:tcPr>
          <w:p w14:paraId="49A3F582" w14:textId="77777777" w:rsidR="00C74505" w:rsidRPr="00394EE0" w:rsidRDefault="00C74505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4EE0">
              <w:rPr>
                <w:rFonts w:asciiTheme="minorHAnsi" w:hAnsiTheme="minorHAnsi" w:cstheme="minorHAnsi"/>
                <w:b/>
                <w:sz w:val="22"/>
                <w:szCs w:val="22"/>
              </w:rPr>
              <w:t>PESEL</w:t>
            </w:r>
          </w:p>
        </w:tc>
        <w:tc>
          <w:tcPr>
            <w:tcW w:w="7005" w:type="dxa"/>
            <w:shd w:val="clear" w:color="auto" w:fill="auto"/>
          </w:tcPr>
          <w:p w14:paraId="320E5C96" w14:textId="77777777" w:rsidR="00C74505" w:rsidRPr="00394EE0" w:rsidRDefault="00C74505" w:rsidP="00394EE0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3DA9B6" w14:textId="77777777" w:rsidR="00B20BB3" w:rsidRPr="00394EE0" w:rsidRDefault="00B20BB3" w:rsidP="00394EE0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EA47392" w14:textId="77777777" w:rsidR="00C74505" w:rsidRPr="00394EE0" w:rsidRDefault="00C74505" w:rsidP="00394EE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5F29AAD" w14:textId="77777777" w:rsidR="00C74505" w:rsidRPr="00394EE0" w:rsidRDefault="00C74505" w:rsidP="00394EE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724DB9B" w14:textId="77777777" w:rsidR="00B20BB3" w:rsidRPr="00394EE0" w:rsidRDefault="00F77C2F" w:rsidP="00394EE0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EE0">
        <w:rPr>
          <w:rFonts w:asciiTheme="minorHAnsi" w:hAnsiTheme="minorHAnsi" w:cstheme="minorHAnsi"/>
          <w:sz w:val="22"/>
          <w:szCs w:val="22"/>
        </w:rPr>
        <w:t>Ś</w:t>
      </w:r>
      <w:r w:rsidR="00B20BB3" w:rsidRPr="00394EE0">
        <w:rPr>
          <w:rFonts w:asciiTheme="minorHAnsi" w:hAnsiTheme="minorHAnsi" w:cstheme="minorHAnsi"/>
          <w:sz w:val="22"/>
          <w:szCs w:val="22"/>
        </w:rPr>
        <w:t xml:space="preserve">wiadoma/-y odpowiedzialności za składanie fałszywych zeznań </w:t>
      </w:r>
      <w:r w:rsidR="00B20BB3" w:rsidRPr="00394EE0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4C098D58" w14:textId="77777777" w:rsidR="00B20BB3" w:rsidRPr="00394EE0" w:rsidRDefault="00B20BB3" w:rsidP="00394EE0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80401D" w14:textId="32D3EE25" w:rsidR="00B20BB3" w:rsidRPr="00394EE0" w:rsidRDefault="00B20BB3" w:rsidP="00394EE0">
      <w:pPr>
        <w:numPr>
          <w:ilvl w:val="0"/>
          <w:numId w:val="7"/>
        </w:numPr>
        <w:shd w:val="clear" w:color="auto" w:fill="FFFFFF"/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4EE0">
        <w:rPr>
          <w:rFonts w:asciiTheme="minorHAnsi" w:hAnsiTheme="minorHAnsi" w:cstheme="minorHAnsi"/>
          <w:sz w:val="22"/>
          <w:szCs w:val="22"/>
        </w:rPr>
        <w:t xml:space="preserve">Nie </w:t>
      </w:r>
      <w:r w:rsidR="00F77C2F" w:rsidRPr="00394EE0">
        <w:rPr>
          <w:rFonts w:asciiTheme="minorHAnsi" w:hAnsiTheme="minorHAnsi" w:cstheme="minorHAnsi"/>
          <w:sz w:val="22"/>
          <w:szCs w:val="22"/>
        </w:rPr>
        <w:t xml:space="preserve">korzystam równolegle z innego wsparcia ze środków publicznych w tym zwłaszcza środków </w:t>
      </w:r>
      <w:r w:rsidRPr="00394EE0">
        <w:rPr>
          <w:rFonts w:asciiTheme="minorHAnsi" w:hAnsiTheme="minorHAnsi" w:cstheme="minorHAnsi"/>
          <w:sz w:val="22"/>
          <w:szCs w:val="22"/>
        </w:rPr>
        <w:t>Funduszu Pracy, PFRON</w:t>
      </w:r>
      <w:r w:rsidR="00F77C2F" w:rsidRPr="00394EE0">
        <w:rPr>
          <w:rFonts w:asciiTheme="minorHAnsi" w:hAnsiTheme="minorHAnsi" w:cstheme="minorHAnsi"/>
          <w:sz w:val="22"/>
          <w:szCs w:val="22"/>
        </w:rPr>
        <w:t>, oraz środków oferowanych w ramach PO WER, RPO oraz środków oferowanych w ramach Programu Rozwoju Obszarów Wiejskich 2014-202 na pokrycie tych samych wydatków związanych z</w:t>
      </w:r>
      <w:r w:rsidR="00394EE0">
        <w:rPr>
          <w:rFonts w:asciiTheme="minorHAnsi" w:hAnsiTheme="minorHAnsi" w:cstheme="minorHAnsi"/>
          <w:sz w:val="22"/>
          <w:szCs w:val="22"/>
        </w:rPr>
        <w:t> </w:t>
      </w:r>
      <w:r w:rsidR="00F77C2F" w:rsidRPr="00394EE0">
        <w:rPr>
          <w:rFonts w:asciiTheme="minorHAnsi" w:hAnsiTheme="minorHAnsi" w:cstheme="minorHAnsi"/>
          <w:sz w:val="22"/>
          <w:szCs w:val="22"/>
        </w:rPr>
        <w:t>podjęciem oraz prowadzeniem działalności gospodarczej.</w:t>
      </w:r>
    </w:p>
    <w:p w14:paraId="44285587" w14:textId="77777777" w:rsidR="00F77C2F" w:rsidRPr="00394EE0" w:rsidRDefault="00F77C2F" w:rsidP="00394EE0">
      <w:pPr>
        <w:numPr>
          <w:ilvl w:val="0"/>
          <w:numId w:val="7"/>
        </w:numPr>
        <w:shd w:val="clear" w:color="auto" w:fill="FFFFFF"/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4EE0">
        <w:rPr>
          <w:rFonts w:asciiTheme="minorHAnsi" w:hAnsiTheme="minorHAnsi" w:cstheme="minorHAnsi"/>
          <w:sz w:val="22"/>
          <w:szCs w:val="22"/>
        </w:rPr>
        <w:t>Nie uzyskałam/em wsparcia pomostowego t</w:t>
      </w:r>
      <w:r w:rsidR="005037B8" w:rsidRPr="00394EE0">
        <w:rPr>
          <w:rFonts w:asciiTheme="minorHAnsi" w:hAnsiTheme="minorHAnsi" w:cstheme="minorHAnsi"/>
          <w:sz w:val="22"/>
          <w:szCs w:val="22"/>
        </w:rPr>
        <w:t>ego samego typu z innych źródeł (w tym instrumentów COVID-19), nie ubiegam się o nie oraz nie będę się ubiegała/ł w okresie otrzymywania wsparcia</w:t>
      </w:r>
      <w:r w:rsidR="00B802F8" w:rsidRPr="00394EE0">
        <w:rPr>
          <w:rFonts w:asciiTheme="minorHAnsi" w:hAnsiTheme="minorHAnsi" w:cstheme="minorHAnsi"/>
          <w:sz w:val="22"/>
          <w:szCs w:val="22"/>
        </w:rPr>
        <w:t xml:space="preserve"> z EFS</w:t>
      </w:r>
      <w:r w:rsidR="005037B8" w:rsidRPr="00394EE0">
        <w:rPr>
          <w:rFonts w:asciiTheme="minorHAnsi" w:hAnsiTheme="minorHAnsi" w:cstheme="minorHAnsi"/>
          <w:sz w:val="22"/>
          <w:szCs w:val="22"/>
        </w:rPr>
        <w:t xml:space="preserve"> na pokrycie tych samych wydatków i nie zachodzi</w:t>
      </w:r>
      <w:r w:rsidR="00B802F8" w:rsidRPr="00394EE0">
        <w:rPr>
          <w:rFonts w:asciiTheme="minorHAnsi" w:hAnsiTheme="minorHAnsi" w:cstheme="minorHAnsi"/>
          <w:sz w:val="22"/>
          <w:szCs w:val="22"/>
        </w:rPr>
        <w:t>/nie zajdzie</w:t>
      </w:r>
      <w:r w:rsidR="005037B8" w:rsidRPr="00394EE0">
        <w:rPr>
          <w:rFonts w:asciiTheme="minorHAnsi" w:hAnsiTheme="minorHAnsi" w:cstheme="minorHAnsi"/>
          <w:sz w:val="22"/>
          <w:szCs w:val="22"/>
        </w:rPr>
        <w:t xml:space="preserve"> podwójne finansowanie w tym zakresie.</w:t>
      </w:r>
    </w:p>
    <w:p w14:paraId="5A65F056" w14:textId="1B1CDF23" w:rsidR="00F77C2F" w:rsidRPr="00394EE0" w:rsidRDefault="00F77C2F" w:rsidP="00394EE0">
      <w:pPr>
        <w:numPr>
          <w:ilvl w:val="0"/>
          <w:numId w:val="7"/>
        </w:numPr>
        <w:shd w:val="clear" w:color="auto" w:fill="FFFFFF"/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4EE0">
        <w:rPr>
          <w:rFonts w:asciiTheme="minorHAnsi" w:hAnsiTheme="minorHAnsi" w:cstheme="minorHAnsi"/>
          <w:sz w:val="22"/>
          <w:szCs w:val="22"/>
        </w:rPr>
        <w:t>N</w:t>
      </w:r>
      <w:r w:rsidR="00B20BB3" w:rsidRPr="00394EE0">
        <w:rPr>
          <w:rFonts w:asciiTheme="minorHAnsi" w:hAnsiTheme="minorHAnsi" w:cstheme="minorHAnsi"/>
          <w:sz w:val="22"/>
          <w:szCs w:val="22"/>
        </w:rPr>
        <w:t>ie byłem/-</w:t>
      </w:r>
      <w:proofErr w:type="spellStart"/>
      <w:r w:rsidR="00B20BB3" w:rsidRPr="00394EE0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B20BB3" w:rsidRPr="00394EE0">
        <w:rPr>
          <w:rFonts w:asciiTheme="minorHAnsi" w:hAnsiTheme="minorHAnsi" w:cstheme="minorHAnsi"/>
          <w:sz w:val="22"/>
          <w:szCs w:val="22"/>
        </w:rPr>
        <w:t xml:space="preserve"> kara</w:t>
      </w:r>
      <w:r w:rsidRPr="00394EE0">
        <w:rPr>
          <w:rFonts w:asciiTheme="minorHAnsi" w:hAnsiTheme="minorHAnsi" w:cstheme="minorHAnsi"/>
          <w:sz w:val="22"/>
          <w:szCs w:val="22"/>
        </w:rPr>
        <w:t xml:space="preserve">ny/-a </w:t>
      </w:r>
      <w:r w:rsidR="00B20BB3" w:rsidRPr="00394EE0">
        <w:rPr>
          <w:rFonts w:asciiTheme="minorHAnsi" w:hAnsiTheme="minorHAnsi" w:cstheme="minorHAnsi"/>
          <w:sz w:val="22"/>
          <w:szCs w:val="22"/>
        </w:rPr>
        <w:t>za przestępstwo przeciwko obrotowi gospodarczemu w rozumieniu ustawy z dnia 06 czerwca 1997 r. oraz korzystam w pełni z praw publicznych i posiadam pełną zdolność do czynności prawnych</w:t>
      </w:r>
      <w:r w:rsidR="00394EE0">
        <w:rPr>
          <w:rFonts w:asciiTheme="minorHAnsi" w:hAnsiTheme="minorHAnsi" w:cstheme="minorHAnsi"/>
          <w:sz w:val="22"/>
          <w:szCs w:val="22"/>
        </w:rPr>
        <w:t>.</w:t>
      </w:r>
    </w:p>
    <w:p w14:paraId="13C1FA59" w14:textId="77777777" w:rsidR="00F77C2F" w:rsidRPr="00394EE0" w:rsidRDefault="00F77C2F" w:rsidP="00394EE0">
      <w:pPr>
        <w:numPr>
          <w:ilvl w:val="0"/>
          <w:numId w:val="7"/>
        </w:numPr>
        <w:shd w:val="clear" w:color="auto" w:fill="FFFFFF"/>
        <w:spacing w:line="276" w:lineRule="auto"/>
        <w:ind w:left="426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394EE0">
        <w:rPr>
          <w:rFonts w:asciiTheme="minorHAnsi" w:hAnsiTheme="minorHAnsi" w:cstheme="minorHAnsi"/>
          <w:sz w:val="22"/>
          <w:szCs w:val="22"/>
        </w:rPr>
        <w:t xml:space="preserve">Zapoznałem się i akceptuję treść </w:t>
      </w:r>
      <w:r w:rsidRPr="00394EE0">
        <w:rPr>
          <w:rFonts w:asciiTheme="minorHAnsi" w:hAnsiTheme="minorHAnsi" w:cstheme="minorHAnsi"/>
          <w:i/>
          <w:sz w:val="22"/>
          <w:szCs w:val="22"/>
        </w:rPr>
        <w:t>Regulaminu rekrutacji i przyznawania środków finansowych na rozwój przedsiębiorczości.</w:t>
      </w:r>
    </w:p>
    <w:p w14:paraId="13ADD96A" w14:textId="77777777" w:rsidR="00B20BB3" w:rsidRPr="00394EE0" w:rsidRDefault="00B20BB3" w:rsidP="00394EE0">
      <w:pPr>
        <w:tabs>
          <w:tab w:val="left" w:pos="426"/>
        </w:tabs>
        <w:spacing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F7A6A03" w14:textId="77777777" w:rsidR="00B20BB3" w:rsidRPr="00394EE0" w:rsidRDefault="00B20BB3" w:rsidP="00394EE0">
      <w:pPr>
        <w:shd w:val="clear" w:color="auto" w:fill="FFFFFF"/>
        <w:spacing w:line="276" w:lineRule="auto"/>
        <w:ind w:right="58"/>
        <w:contextualSpacing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94EE0">
        <w:rPr>
          <w:rFonts w:asciiTheme="minorHAnsi" w:hAnsiTheme="minorHAnsi" w:cstheme="minorHAnsi"/>
          <w:i/>
          <w:sz w:val="22"/>
          <w:szCs w:val="22"/>
          <w:u w:val="single"/>
        </w:rPr>
        <w:t>Załączniki:</w:t>
      </w:r>
    </w:p>
    <w:p w14:paraId="14FB942D" w14:textId="692F5562" w:rsidR="00394EE0" w:rsidRDefault="00B00C86" w:rsidP="00394EE0">
      <w:pPr>
        <w:spacing w:line="276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394EE0">
        <w:rPr>
          <w:rFonts w:asciiTheme="minorHAnsi" w:hAnsiTheme="minorHAnsi" w:cstheme="minorHAnsi"/>
          <w:sz w:val="22"/>
          <w:szCs w:val="22"/>
        </w:rPr>
        <w:t xml:space="preserve">Załącznik 1: </w:t>
      </w:r>
      <w:r w:rsidRPr="00394EE0">
        <w:rPr>
          <w:rFonts w:asciiTheme="minorHAnsi" w:hAnsiTheme="minorHAnsi" w:cstheme="minorHAnsi"/>
          <w:sz w:val="22"/>
          <w:szCs w:val="22"/>
        </w:rPr>
        <w:tab/>
      </w:r>
      <w:r w:rsidR="00F77C2F" w:rsidRPr="00394EE0">
        <w:rPr>
          <w:rFonts w:asciiTheme="minorHAnsi" w:hAnsiTheme="minorHAnsi" w:cstheme="minorHAnsi"/>
          <w:sz w:val="22"/>
          <w:szCs w:val="22"/>
        </w:rPr>
        <w:t>Oświadczenie o wysokości otrzymanej pomocy de minimis w bieżącym roku podatkowym i</w:t>
      </w:r>
      <w:r w:rsidR="00394EE0">
        <w:rPr>
          <w:rFonts w:asciiTheme="minorHAnsi" w:hAnsiTheme="minorHAnsi" w:cstheme="minorHAnsi"/>
          <w:sz w:val="22"/>
          <w:szCs w:val="22"/>
        </w:rPr>
        <w:t> </w:t>
      </w:r>
      <w:r w:rsidR="00F77C2F" w:rsidRPr="00394EE0">
        <w:rPr>
          <w:rFonts w:asciiTheme="minorHAnsi" w:hAnsiTheme="minorHAnsi" w:cstheme="minorHAnsi"/>
          <w:sz w:val="22"/>
          <w:szCs w:val="22"/>
        </w:rPr>
        <w:t>w</w:t>
      </w:r>
      <w:r w:rsidR="00394EE0">
        <w:rPr>
          <w:rFonts w:asciiTheme="minorHAnsi" w:hAnsiTheme="minorHAnsi" w:cstheme="minorHAnsi"/>
          <w:sz w:val="22"/>
          <w:szCs w:val="22"/>
        </w:rPr>
        <w:t> </w:t>
      </w:r>
      <w:r w:rsidR="00F77C2F" w:rsidRPr="00394EE0">
        <w:rPr>
          <w:rFonts w:asciiTheme="minorHAnsi" w:hAnsiTheme="minorHAnsi" w:cstheme="minorHAnsi"/>
          <w:sz w:val="22"/>
          <w:szCs w:val="22"/>
        </w:rPr>
        <w:t>okresie 2 poprzedzających lat wraz z zaświadczeniami dokumentującymi jej otrzymanie lub oświadczenie o nieotrzymaniu pomocy de minimis</w:t>
      </w:r>
      <w:r w:rsidR="00B20BB3" w:rsidRPr="00394EE0">
        <w:rPr>
          <w:rFonts w:asciiTheme="minorHAnsi" w:hAnsiTheme="minorHAnsi" w:cstheme="minorHAnsi"/>
          <w:i/>
          <w:sz w:val="22"/>
          <w:szCs w:val="22"/>
        </w:rPr>
        <w:t>;</w:t>
      </w:r>
    </w:p>
    <w:p w14:paraId="025F3829" w14:textId="3DA8EF92" w:rsidR="005037B8" w:rsidRPr="00394EE0" w:rsidRDefault="00B00C86" w:rsidP="00394EE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4EE0">
        <w:rPr>
          <w:rFonts w:asciiTheme="minorHAnsi" w:hAnsiTheme="minorHAnsi" w:cstheme="minorHAnsi"/>
          <w:sz w:val="22"/>
          <w:szCs w:val="22"/>
        </w:rPr>
        <w:t>Załącznik 2:</w:t>
      </w:r>
      <w:r w:rsidRPr="00394EE0">
        <w:rPr>
          <w:rFonts w:asciiTheme="minorHAnsi" w:hAnsiTheme="minorHAnsi" w:cstheme="minorHAnsi"/>
          <w:sz w:val="22"/>
          <w:szCs w:val="22"/>
        </w:rPr>
        <w:tab/>
      </w:r>
      <w:r w:rsidR="005037B8" w:rsidRPr="00394EE0">
        <w:rPr>
          <w:rFonts w:asciiTheme="minorHAnsi" w:hAnsiTheme="minorHAnsi" w:cstheme="minorHAnsi"/>
          <w:sz w:val="22"/>
          <w:szCs w:val="22"/>
        </w:rPr>
        <w:t>Formularz informacji przedstawianych przy ubieganiu się o pomoc de minimis</w:t>
      </w:r>
      <w:r w:rsidR="008635AC" w:rsidRPr="00394EE0">
        <w:rPr>
          <w:rFonts w:asciiTheme="minorHAnsi" w:hAnsiTheme="minorHAnsi" w:cstheme="minorHAnsi"/>
          <w:i/>
          <w:sz w:val="22"/>
          <w:szCs w:val="22"/>
        </w:rPr>
        <w:t>.</w:t>
      </w:r>
    </w:p>
    <w:p w14:paraId="19FA1FE4" w14:textId="77777777" w:rsidR="00B20BB3" w:rsidRPr="00394EE0" w:rsidRDefault="00B20BB3" w:rsidP="00394EE0">
      <w:pPr>
        <w:spacing w:line="276" w:lineRule="auto"/>
        <w:ind w:left="720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BA61AA4" w14:textId="77777777" w:rsidR="00B20BB3" w:rsidRPr="00394EE0" w:rsidRDefault="00B20BB3" w:rsidP="00394EE0">
      <w:pPr>
        <w:spacing w:line="276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E58C186" w14:textId="77777777" w:rsidR="00B20BB3" w:rsidRPr="00394EE0" w:rsidRDefault="00B20BB3" w:rsidP="00394EE0">
      <w:pPr>
        <w:spacing w:line="276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E04F125" w14:textId="77777777" w:rsidR="00B20BB3" w:rsidRPr="00394EE0" w:rsidRDefault="00B20BB3" w:rsidP="00394EE0">
      <w:pPr>
        <w:spacing w:line="276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EA3EC83" w14:textId="77777777" w:rsidR="00B20BB3" w:rsidRPr="00394EE0" w:rsidRDefault="00B20BB3" w:rsidP="00394EE0">
      <w:pPr>
        <w:spacing w:line="276" w:lineRule="auto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394EE0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1720CF47" w14:textId="73881C0D" w:rsidR="0046771A" w:rsidRPr="00394EE0" w:rsidRDefault="00B20BB3" w:rsidP="00394EE0">
      <w:pPr>
        <w:spacing w:line="276" w:lineRule="auto"/>
        <w:ind w:left="720"/>
        <w:contextualSpacing/>
        <w:jc w:val="right"/>
        <w:rPr>
          <w:rFonts w:asciiTheme="minorHAnsi" w:hAnsiTheme="minorHAnsi" w:cstheme="minorHAnsi"/>
        </w:rPr>
      </w:pPr>
      <w:r w:rsidRPr="00394EE0">
        <w:rPr>
          <w:rFonts w:asciiTheme="minorHAnsi" w:hAnsiTheme="minorHAnsi" w:cstheme="minorHAnsi"/>
          <w:i/>
        </w:rPr>
        <w:t xml:space="preserve">(data i czytelny podpis </w:t>
      </w:r>
      <w:r w:rsidR="00C74505" w:rsidRPr="00394EE0">
        <w:rPr>
          <w:rFonts w:asciiTheme="minorHAnsi" w:hAnsiTheme="minorHAnsi" w:cstheme="minorHAnsi"/>
          <w:i/>
        </w:rPr>
        <w:t>Uczestnika Projektu</w:t>
      </w:r>
      <w:r w:rsidRPr="00394EE0">
        <w:rPr>
          <w:rFonts w:asciiTheme="minorHAnsi" w:hAnsiTheme="minorHAnsi" w:cstheme="minorHAnsi"/>
          <w:i/>
        </w:rPr>
        <w:t>)</w:t>
      </w:r>
    </w:p>
    <w:sectPr w:rsidR="0046771A" w:rsidRPr="00394EE0" w:rsidSect="00394EE0">
      <w:footerReference w:type="default" r:id="rId8"/>
      <w:headerReference w:type="first" r:id="rId9"/>
      <w:footerReference w:type="first" r:id="rId10"/>
      <w:pgSz w:w="11906" w:h="16838" w:code="9"/>
      <w:pgMar w:top="277" w:right="1134" w:bottom="1134" w:left="1134" w:header="397" w:footer="51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A700" w14:textId="77777777" w:rsidR="00C320B8" w:rsidRDefault="00C320B8">
      <w:r>
        <w:separator/>
      </w:r>
    </w:p>
  </w:endnote>
  <w:endnote w:type="continuationSeparator" w:id="0">
    <w:p w14:paraId="4EEBDFB7" w14:textId="77777777" w:rsidR="00C320B8" w:rsidRDefault="00C3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  <w:szCs w:val="22"/>
      </w:rPr>
      <w:id w:val="-1701004502"/>
      <w:docPartObj>
        <w:docPartGallery w:val="Page Numbers (Bottom of Page)"/>
        <w:docPartUnique/>
      </w:docPartObj>
    </w:sdtPr>
    <w:sdtContent>
      <w:p w14:paraId="3D0B0035" w14:textId="122FC2BE" w:rsidR="00394EE0" w:rsidRPr="00394EE0" w:rsidRDefault="00394EE0">
        <w:pPr>
          <w:pStyle w:val="Stopka"/>
          <w:jc w:val="right"/>
          <w:rPr>
            <w:rFonts w:asciiTheme="minorHAnsi" w:hAnsiTheme="minorHAnsi"/>
            <w:sz w:val="22"/>
            <w:szCs w:val="22"/>
          </w:rPr>
        </w:pPr>
        <w:r w:rsidRPr="00394EE0">
          <w:rPr>
            <w:rFonts w:asciiTheme="minorHAnsi" w:hAnsiTheme="minorHAnsi"/>
            <w:sz w:val="22"/>
            <w:szCs w:val="22"/>
          </w:rPr>
          <w:fldChar w:fldCharType="begin"/>
        </w:r>
        <w:r w:rsidRPr="00394EE0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394EE0">
          <w:rPr>
            <w:rFonts w:asciiTheme="minorHAnsi" w:hAnsiTheme="minorHAnsi"/>
            <w:sz w:val="22"/>
            <w:szCs w:val="22"/>
          </w:rPr>
          <w:fldChar w:fldCharType="separate"/>
        </w:r>
        <w:r w:rsidRPr="00394EE0">
          <w:rPr>
            <w:rFonts w:asciiTheme="minorHAnsi" w:hAnsiTheme="minorHAnsi"/>
            <w:sz w:val="22"/>
            <w:szCs w:val="22"/>
          </w:rPr>
          <w:t>2</w:t>
        </w:r>
        <w:r w:rsidRPr="00394EE0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4BF1A142" w14:textId="77777777" w:rsidR="00394EE0" w:rsidRPr="00394EE0" w:rsidRDefault="00394EE0">
    <w:pPr>
      <w:pStyle w:val="Stopka"/>
      <w:rPr>
        <w:rFonts w:asciiTheme="minorHAnsi" w:hAnsi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114182756"/>
      <w:docPartObj>
        <w:docPartGallery w:val="Page Numbers (Bottom of Page)"/>
        <w:docPartUnique/>
      </w:docPartObj>
    </w:sdtPr>
    <w:sdtContent>
      <w:p w14:paraId="3E2A9B02" w14:textId="6808F16B" w:rsidR="00394EE0" w:rsidRPr="00394EE0" w:rsidRDefault="00394EE0" w:rsidP="00394EE0">
        <w:pPr>
          <w:pStyle w:val="Stopka"/>
          <w:rPr>
            <w:rFonts w:asciiTheme="minorHAnsi" w:hAnsiTheme="minorHAnsi" w:cstheme="minorHAnsi"/>
            <w:sz w:val="22"/>
            <w:szCs w:val="22"/>
          </w:rPr>
        </w:pPr>
      </w:p>
    </w:sdtContent>
  </w:sdt>
  <w:p w14:paraId="11EE893D" w14:textId="77777777" w:rsidR="0026609E" w:rsidRPr="00394EE0" w:rsidRDefault="0026609E" w:rsidP="00D46168">
    <w:pPr>
      <w:pStyle w:val="Stopka"/>
      <w:jc w:val="center"/>
      <w:rPr>
        <w:rFonts w:ascii="Calibri" w:hAnsi="Calibri"/>
        <w:sz w:val="22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3CCF" w14:textId="77777777" w:rsidR="00C320B8" w:rsidRDefault="00C320B8">
      <w:r>
        <w:separator/>
      </w:r>
    </w:p>
  </w:footnote>
  <w:footnote w:type="continuationSeparator" w:id="0">
    <w:p w14:paraId="7AC044D9" w14:textId="77777777" w:rsidR="00C320B8" w:rsidRDefault="00C3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F9BD" w14:textId="0D32E1C5" w:rsidR="0026609E" w:rsidRDefault="00394EE0">
    <w:r>
      <w:rPr>
        <w:noProof/>
      </w:rPr>
      <w:drawing>
        <wp:inline distT="0" distB="0" distL="0" distR="0" wp14:anchorId="7DBC35C5" wp14:editId="7F987EB0">
          <wp:extent cx="6120130" cy="7334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D"/>
    <w:multiLevelType w:val="singleLevel"/>
    <w:tmpl w:val="F3EADB9A"/>
    <w:name w:val="WW8Num79"/>
    <w:lvl w:ilvl="0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cs="Times New Roman"/>
        <w:i w:val="0"/>
      </w:rPr>
    </w:lvl>
  </w:abstractNum>
  <w:abstractNum w:abstractNumId="1" w15:restartNumberingAfterBreak="0">
    <w:nsid w:val="03C423CC"/>
    <w:multiLevelType w:val="hybridMultilevel"/>
    <w:tmpl w:val="7AE65312"/>
    <w:lvl w:ilvl="0" w:tplc="50FA0EB4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3B23E5E"/>
    <w:multiLevelType w:val="hybridMultilevel"/>
    <w:tmpl w:val="A6246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27CA9"/>
    <w:multiLevelType w:val="hybridMultilevel"/>
    <w:tmpl w:val="E9C6F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60EB8"/>
    <w:multiLevelType w:val="hybridMultilevel"/>
    <w:tmpl w:val="6F8A854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E054B"/>
    <w:multiLevelType w:val="hybridMultilevel"/>
    <w:tmpl w:val="62442E74"/>
    <w:lvl w:ilvl="0" w:tplc="0EC89012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15A60"/>
    <w:multiLevelType w:val="hybridMultilevel"/>
    <w:tmpl w:val="F552D6B6"/>
    <w:lvl w:ilvl="0" w:tplc="510226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C57EEA"/>
    <w:multiLevelType w:val="hybridMultilevel"/>
    <w:tmpl w:val="722C6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CD63D6"/>
    <w:multiLevelType w:val="hybridMultilevel"/>
    <w:tmpl w:val="7AE65312"/>
    <w:lvl w:ilvl="0" w:tplc="50FA0EB4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22508"/>
    <w:multiLevelType w:val="hybridMultilevel"/>
    <w:tmpl w:val="EB9453A4"/>
    <w:lvl w:ilvl="0" w:tplc="037057B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61C226F6"/>
    <w:multiLevelType w:val="hybridMultilevel"/>
    <w:tmpl w:val="861EC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65E7E"/>
    <w:multiLevelType w:val="hybridMultilevel"/>
    <w:tmpl w:val="B1269F3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BFB0D55"/>
    <w:multiLevelType w:val="hybridMultilevel"/>
    <w:tmpl w:val="4A82BBA8"/>
    <w:lvl w:ilvl="0" w:tplc="C4C8BE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F4B9C"/>
    <w:multiLevelType w:val="hybridMultilevel"/>
    <w:tmpl w:val="722C6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4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7"/>
  </w:num>
  <w:num w:numId="12">
    <w:abstractNumId w:val="12"/>
  </w:num>
  <w:num w:numId="13">
    <w:abstractNumId w:val="4"/>
  </w:num>
  <w:num w:numId="14">
    <w:abstractNumId w:val="10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AD"/>
    <w:rsid w:val="0000613F"/>
    <w:rsid w:val="00011F67"/>
    <w:rsid w:val="000158BC"/>
    <w:rsid w:val="0003694F"/>
    <w:rsid w:val="00042E64"/>
    <w:rsid w:val="00043184"/>
    <w:rsid w:val="0004500C"/>
    <w:rsid w:val="00046843"/>
    <w:rsid w:val="00055D81"/>
    <w:rsid w:val="00062339"/>
    <w:rsid w:val="00063819"/>
    <w:rsid w:val="00065065"/>
    <w:rsid w:val="00066A76"/>
    <w:rsid w:val="00066CE3"/>
    <w:rsid w:val="00070821"/>
    <w:rsid w:val="000750AB"/>
    <w:rsid w:val="000816C6"/>
    <w:rsid w:val="00082E5F"/>
    <w:rsid w:val="000845FB"/>
    <w:rsid w:val="0008484C"/>
    <w:rsid w:val="00092F07"/>
    <w:rsid w:val="00093F18"/>
    <w:rsid w:val="000946B2"/>
    <w:rsid w:val="000A71EF"/>
    <w:rsid w:val="000A77E3"/>
    <w:rsid w:val="000B3070"/>
    <w:rsid w:val="000B6491"/>
    <w:rsid w:val="000D2041"/>
    <w:rsid w:val="000D5A1B"/>
    <w:rsid w:val="000E2112"/>
    <w:rsid w:val="000E3214"/>
    <w:rsid w:val="001005EE"/>
    <w:rsid w:val="00114814"/>
    <w:rsid w:val="00115AD4"/>
    <w:rsid w:val="00116617"/>
    <w:rsid w:val="001239B0"/>
    <w:rsid w:val="00124C4B"/>
    <w:rsid w:val="00125F89"/>
    <w:rsid w:val="0012777E"/>
    <w:rsid w:val="00132104"/>
    <w:rsid w:val="001333F6"/>
    <w:rsid w:val="00135F6E"/>
    <w:rsid w:val="001411FB"/>
    <w:rsid w:val="001502DB"/>
    <w:rsid w:val="001509EF"/>
    <w:rsid w:val="00152B7E"/>
    <w:rsid w:val="00152C78"/>
    <w:rsid w:val="00155B21"/>
    <w:rsid w:val="0016229B"/>
    <w:rsid w:val="001649A9"/>
    <w:rsid w:val="00171FB2"/>
    <w:rsid w:val="00180514"/>
    <w:rsid w:val="00182427"/>
    <w:rsid w:val="00187D43"/>
    <w:rsid w:val="00193184"/>
    <w:rsid w:val="001A6C5E"/>
    <w:rsid w:val="001B0AE6"/>
    <w:rsid w:val="001B54B5"/>
    <w:rsid w:val="001D38B1"/>
    <w:rsid w:val="001E04A8"/>
    <w:rsid w:val="00207257"/>
    <w:rsid w:val="00220295"/>
    <w:rsid w:val="002211CE"/>
    <w:rsid w:val="002230B4"/>
    <w:rsid w:val="002237AB"/>
    <w:rsid w:val="0022683C"/>
    <w:rsid w:val="0023283C"/>
    <w:rsid w:val="00232B81"/>
    <w:rsid w:val="002335A1"/>
    <w:rsid w:val="00237C27"/>
    <w:rsid w:val="00244B68"/>
    <w:rsid w:val="00245727"/>
    <w:rsid w:val="00245DBB"/>
    <w:rsid w:val="00245F73"/>
    <w:rsid w:val="00251CC4"/>
    <w:rsid w:val="00254382"/>
    <w:rsid w:val="0026031C"/>
    <w:rsid w:val="0026609E"/>
    <w:rsid w:val="00274231"/>
    <w:rsid w:val="002754A5"/>
    <w:rsid w:val="00280C97"/>
    <w:rsid w:val="00290363"/>
    <w:rsid w:val="00290688"/>
    <w:rsid w:val="002910AB"/>
    <w:rsid w:val="00291439"/>
    <w:rsid w:val="00292B3A"/>
    <w:rsid w:val="00297A07"/>
    <w:rsid w:val="002A68A2"/>
    <w:rsid w:val="002A6B60"/>
    <w:rsid w:val="002A6F2D"/>
    <w:rsid w:val="002B5306"/>
    <w:rsid w:val="002B54B6"/>
    <w:rsid w:val="002B6281"/>
    <w:rsid w:val="002C0C51"/>
    <w:rsid w:val="002C197D"/>
    <w:rsid w:val="002C437B"/>
    <w:rsid w:val="002C50CD"/>
    <w:rsid w:val="002C6088"/>
    <w:rsid w:val="002C6D5B"/>
    <w:rsid w:val="002C7E83"/>
    <w:rsid w:val="002D3B86"/>
    <w:rsid w:val="002E5DCF"/>
    <w:rsid w:val="002F26D0"/>
    <w:rsid w:val="002F4236"/>
    <w:rsid w:val="002F43FA"/>
    <w:rsid w:val="002F4528"/>
    <w:rsid w:val="00300682"/>
    <w:rsid w:val="003021B8"/>
    <w:rsid w:val="003035E4"/>
    <w:rsid w:val="00310559"/>
    <w:rsid w:val="00312DF2"/>
    <w:rsid w:val="00315617"/>
    <w:rsid w:val="0031700D"/>
    <w:rsid w:val="003210BE"/>
    <w:rsid w:val="003317F9"/>
    <w:rsid w:val="003328AD"/>
    <w:rsid w:val="003359E2"/>
    <w:rsid w:val="00335BF7"/>
    <w:rsid w:val="003375A1"/>
    <w:rsid w:val="00341245"/>
    <w:rsid w:val="003422A5"/>
    <w:rsid w:val="00346340"/>
    <w:rsid w:val="00352645"/>
    <w:rsid w:val="00362FE5"/>
    <w:rsid w:val="003649B4"/>
    <w:rsid w:val="00366993"/>
    <w:rsid w:val="0037413B"/>
    <w:rsid w:val="00374483"/>
    <w:rsid w:val="0037464D"/>
    <w:rsid w:val="00375E5A"/>
    <w:rsid w:val="00376025"/>
    <w:rsid w:val="00376D44"/>
    <w:rsid w:val="0037761C"/>
    <w:rsid w:val="00380D8D"/>
    <w:rsid w:val="00383903"/>
    <w:rsid w:val="003859D8"/>
    <w:rsid w:val="00387DB3"/>
    <w:rsid w:val="00391602"/>
    <w:rsid w:val="00393C63"/>
    <w:rsid w:val="00393F61"/>
    <w:rsid w:val="00394032"/>
    <w:rsid w:val="00394EE0"/>
    <w:rsid w:val="003968E0"/>
    <w:rsid w:val="003A58C5"/>
    <w:rsid w:val="003B0120"/>
    <w:rsid w:val="003B03C1"/>
    <w:rsid w:val="003B44EE"/>
    <w:rsid w:val="003B6C99"/>
    <w:rsid w:val="003C12EF"/>
    <w:rsid w:val="003C2622"/>
    <w:rsid w:val="003C2B11"/>
    <w:rsid w:val="003C4941"/>
    <w:rsid w:val="003D16EC"/>
    <w:rsid w:val="003D1FEE"/>
    <w:rsid w:val="003D2ED8"/>
    <w:rsid w:val="003D7EB8"/>
    <w:rsid w:val="003E4F9C"/>
    <w:rsid w:val="003F14C0"/>
    <w:rsid w:val="003F1F5F"/>
    <w:rsid w:val="004023D6"/>
    <w:rsid w:val="00402EFA"/>
    <w:rsid w:val="00403932"/>
    <w:rsid w:val="00406C6F"/>
    <w:rsid w:val="00407997"/>
    <w:rsid w:val="00411A12"/>
    <w:rsid w:val="0041596A"/>
    <w:rsid w:val="004257F5"/>
    <w:rsid w:val="00425D92"/>
    <w:rsid w:val="004271A6"/>
    <w:rsid w:val="0043272F"/>
    <w:rsid w:val="004340B6"/>
    <w:rsid w:val="00441CD4"/>
    <w:rsid w:val="0044523F"/>
    <w:rsid w:val="00447E91"/>
    <w:rsid w:val="00450DD0"/>
    <w:rsid w:val="00455C0D"/>
    <w:rsid w:val="0046303B"/>
    <w:rsid w:val="004634A5"/>
    <w:rsid w:val="0046771A"/>
    <w:rsid w:val="004701DD"/>
    <w:rsid w:val="004828E3"/>
    <w:rsid w:val="004905A4"/>
    <w:rsid w:val="004917A6"/>
    <w:rsid w:val="00491945"/>
    <w:rsid w:val="00492C1B"/>
    <w:rsid w:val="00493A36"/>
    <w:rsid w:val="0049440A"/>
    <w:rsid w:val="004A5609"/>
    <w:rsid w:val="004A719E"/>
    <w:rsid w:val="004B07F6"/>
    <w:rsid w:val="004B3D09"/>
    <w:rsid w:val="004B488A"/>
    <w:rsid w:val="004B5C7F"/>
    <w:rsid w:val="004B7178"/>
    <w:rsid w:val="004B7B7A"/>
    <w:rsid w:val="004C2FAE"/>
    <w:rsid w:val="004C36B1"/>
    <w:rsid w:val="004C3C72"/>
    <w:rsid w:val="004D3322"/>
    <w:rsid w:val="004D615F"/>
    <w:rsid w:val="004D7FF3"/>
    <w:rsid w:val="004E1FCB"/>
    <w:rsid w:val="004E2568"/>
    <w:rsid w:val="004E3B68"/>
    <w:rsid w:val="004E68D8"/>
    <w:rsid w:val="004E7117"/>
    <w:rsid w:val="004F105B"/>
    <w:rsid w:val="004F2AC9"/>
    <w:rsid w:val="004F4473"/>
    <w:rsid w:val="004F56AD"/>
    <w:rsid w:val="004F7C18"/>
    <w:rsid w:val="00500BFB"/>
    <w:rsid w:val="005037B8"/>
    <w:rsid w:val="005067CA"/>
    <w:rsid w:val="00507BC6"/>
    <w:rsid w:val="005107AE"/>
    <w:rsid w:val="005132A9"/>
    <w:rsid w:val="00513354"/>
    <w:rsid w:val="00516FA6"/>
    <w:rsid w:val="00521144"/>
    <w:rsid w:val="005253D5"/>
    <w:rsid w:val="0053090C"/>
    <w:rsid w:val="005332FB"/>
    <w:rsid w:val="00535585"/>
    <w:rsid w:val="00542BC4"/>
    <w:rsid w:val="00543EBE"/>
    <w:rsid w:val="00545667"/>
    <w:rsid w:val="005516FD"/>
    <w:rsid w:val="00551F5E"/>
    <w:rsid w:val="00555305"/>
    <w:rsid w:val="005571B8"/>
    <w:rsid w:val="005658EF"/>
    <w:rsid w:val="00566F10"/>
    <w:rsid w:val="005714F4"/>
    <w:rsid w:val="005761E7"/>
    <w:rsid w:val="00576A68"/>
    <w:rsid w:val="00576EBD"/>
    <w:rsid w:val="00583FCE"/>
    <w:rsid w:val="00590EE2"/>
    <w:rsid w:val="00592A2A"/>
    <w:rsid w:val="005971BC"/>
    <w:rsid w:val="00597F98"/>
    <w:rsid w:val="005A004A"/>
    <w:rsid w:val="005A019F"/>
    <w:rsid w:val="005A589F"/>
    <w:rsid w:val="005A709D"/>
    <w:rsid w:val="005B54B9"/>
    <w:rsid w:val="005B77D6"/>
    <w:rsid w:val="005C6D78"/>
    <w:rsid w:val="005D2389"/>
    <w:rsid w:val="005D2F56"/>
    <w:rsid w:val="005D69A6"/>
    <w:rsid w:val="005E42D9"/>
    <w:rsid w:val="005E42F0"/>
    <w:rsid w:val="005E60FC"/>
    <w:rsid w:val="005F2DAF"/>
    <w:rsid w:val="005F3A3A"/>
    <w:rsid w:val="005F556F"/>
    <w:rsid w:val="005F5A95"/>
    <w:rsid w:val="00601531"/>
    <w:rsid w:val="006044FC"/>
    <w:rsid w:val="00612FEF"/>
    <w:rsid w:val="00614FDA"/>
    <w:rsid w:val="00623168"/>
    <w:rsid w:val="0062360F"/>
    <w:rsid w:val="00630773"/>
    <w:rsid w:val="0063695F"/>
    <w:rsid w:val="00640A74"/>
    <w:rsid w:val="0064192D"/>
    <w:rsid w:val="00645ED8"/>
    <w:rsid w:val="0064732F"/>
    <w:rsid w:val="00647743"/>
    <w:rsid w:val="00647F71"/>
    <w:rsid w:val="00657EBA"/>
    <w:rsid w:val="00664356"/>
    <w:rsid w:val="006661AA"/>
    <w:rsid w:val="00666521"/>
    <w:rsid w:val="006676B6"/>
    <w:rsid w:val="00673F68"/>
    <w:rsid w:val="006753A6"/>
    <w:rsid w:val="00680992"/>
    <w:rsid w:val="00682E2A"/>
    <w:rsid w:val="006840D1"/>
    <w:rsid w:val="00687055"/>
    <w:rsid w:val="00692674"/>
    <w:rsid w:val="00695CB3"/>
    <w:rsid w:val="006A133C"/>
    <w:rsid w:val="006A177A"/>
    <w:rsid w:val="006A2DED"/>
    <w:rsid w:val="006B163D"/>
    <w:rsid w:val="006B24C4"/>
    <w:rsid w:val="006B2920"/>
    <w:rsid w:val="006B41AC"/>
    <w:rsid w:val="006B584F"/>
    <w:rsid w:val="006B5A37"/>
    <w:rsid w:val="006C024B"/>
    <w:rsid w:val="006C3CD3"/>
    <w:rsid w:val="006C6D44"/>
    <w:rsid w:val="006D0AE2"/>
    <w:rsid w:val="006D5091"/>
    <w:rsid w:val="006D7090"/>
    <w:rsid w:val="006D7833"/>
    <w:rsid w:val="006E0E95"/>
    <w:rsid w:val="006F2B64"/>
    <w:rsid w:val="006F58AE"/>
    <w:rsid w:val="006F5B64"/>
    <w:rsid w:val="00702529"/>
    <w:rsid w:val="00703274"/>
    <w:rsid w:val="007056C4"/>
    <w:rsid w:val="0070573E"/>
    <w:rsid w:val="00707E6F"/>
    <w:rsid w:val="00710CFF"/>
    <w:rsid w:val="00714EE9"/>
    <w:rsid w:val="00723F30"/>
    <w:rsid w:val="00726171"/>
    <w:rsid w:val="00727DEF"/>
    <w:rsid w:val="00732C1F"/>
    <w:rsid w:val="00733315"/>
    <w:rsid w:val="0073577B"/>
    <w:rsid w:val="0073768D"/>
    <w:rsid w:val="00740B25"/>
    <w:rsid w:val="00741AED"/>
    <w:rsid w:val="00741CA4"/>
    <w:rsid w:val="00744CF0"/>
    <w:rsid w:val="00746C10"/>
    <w:rsid w:val="00746DC6"/>
    <w:rsid w:val="00761F38"/>
    <w:rsid w:val="00762702"/>
    <w:rsid w:val="007628DD"/>
    <w:rsid w:val="00764E41"/>
    <w:rsid w:val="007776F9"/>
    <w:rsid w:val="0078621D"/>
    <w:rsid w:val="00790325"/>
    <w:rsid w:val="007933AB"/>
    <w:rsid w:val="00796D29"/>
    <w:rsid w:val="007A019B"/>
    <w:rsid w:val="007A3FC1"/>
    <w:rsid w:val="007A6869"/>
    <w:rsid w:val="007A6B3D"/>
    <w:rsid w:val="007A6F20"/>
    <w:rsid w:val="007B22A4"/>
    <w:rsid w:val="007B39DC"/>
    <w:rsid w:val="007B3E01"/>
    <w:rsid w:val="007C24C8"/>
    <w:rsid w:val="007C29CA"/>
    <w:rsid w:val="007C3697"/>
    <w:rsid w:val="007C4DB0"/>
    <w:rsid w:val="007C55F0"/>
    <w:rsid w:val="007D597F"/>
    <w:rsid w:val="007D7AF1"/>
    <w:rsid w:val="007D7F0D"/>
    <w:rsid w:val="007E076B"/>
    <w:rsid w:val="007E4A63"/>
    <w:rsid w:val="007E5FD5"/>
    <w:rsid w:val="007F1275"/>
    <w:rsid w:val="007F6FFE"/>
    <w:rsid w:val="00802AA0"/>
    <w:rsid w:val="00805980"/>
    <w:rsid w:val="00805F93"/>
    <w:rsid w:val="008123DB"/>
    <w:rsid w:val="00812D58"/>
    <w:rsid w:val="00817E7F"/>
    <w:rsid w:val="00822A56"/>
    <w:rsid w:val="00822C38"/>
    <w:rsid w:val="00823C3A"/>
    <w:rsid w:val="008258F1"/>
    <w:rsid w:val="008336C6"/>
    <w:rsid w:val="00834A2F"/>
    <w:rsid w:val="00835557"/>
    <w:rsid w:val="008377EF"/>
    <w:rsid w:val="00840D8A"/>
    <w:rsid w:val="008439F4"/>
    <w:rsid w:val="00843C2E"/>
    <w:rsid w:val="008635AC"/>
    <w:rsid w:val="00866400"/>
    <w:rsid w:val="00867320"/>
    <w:rsid w:val="0087340B"/>
    <w:rsid w:val="00875ED0"/>
    <w:rsid w:val="008768D8"/>
    <w:rsid w:val="00877D47"/>
    <w:rsid w:val="008823DD"/>
    <w:rsid w:val="00893E78"/>
    <w:rsid w:val="008A066C"/>
    <w:rsid w:val="008A48B8"/>
    <w:rsid w:val="008A537C"/>
    <w:rsid w:val="008A55AD"/>
    <w:rsid w:val="008B1938"/>
    <w:rsid w:val="008B3180"/>
    <w:rsid w:val="008B3211"/>
    <w:rsid w:val="008B71CE"/>
    <w:rsid w:val="008B7BBA"/>
    <w:rsid w:val="008D183E"/>
    <w:rsid w:val="008D48A6"/>
    <w:rsid w:val="008D66F4"/>
    <w:rsid w:val="008E7340"/>
    <w:rsid w:val="008F1113"/>
    <w:rsid w:val="00903E7E"/>
    <w:rsid w:val="0090735F"/>
    <w:rsid w:val="009127E9"/>
    <w:rsid w:val="00912C94"/>
    <w:rsid w:val="00921691"/>
    <w:rsid w:val="00923B70"/>
    <w:rsid w:val="00925384"/>
    <w:rsid w:val="00932586"/>
    <w:rsid w:val="00935745"/>
    <w:rsid w:val="00936EB5"/>
    <w:rsid w:val="00936EBA"/>
    <w:rsid w:val="009401CD"/>
    <w:rsid w:val="0095303F"/>
    <w:rsid w:val="00953133"/>
    <w:rsid w:val="0096402F"/>
    <w:rsid w:val="0097198F"/>
    <w:rsid w:val="00972D8E"/>
    <w:rsid w:val="00975E48"/>
    <w:rsid w:val="00976C6D"/>
    <w:rsid w:val="00977228"/>
    <w:rsid w:val="00996B51"/>
    <w:rsid w:val="009A0441"/>
    <w:rsid w:val="009A0D54"/>
    <w:rsid w:val="009A26CC"/>
    <w:rsid w:val="009A57C6"/>
    <w:rsid w:val="009A62CB"/>
    <w:rsid w:val="009B194D"/>
    <w:rsid w:val="009B1A18"/>
    <w:rsid w:val="009B6530"/>
    <w:rsid w:val="009C4C0A"/>
    <w:rsid w:val="009C6C89"/>
    <w:rsid w:val="009D35AB"/>
    <w:rsid w:val="009D388E"/>
    <w:rsid w:val="009D3DA6"/>
    <w:rsid w:val="009D3E99"/>
    <w:rsid w:val="009D5A4A"/>
    <w:rsid w:val="009E1AD2"/>
    <w:rsid w:val="009F2D41"/>
    <w:rsid w:val="009F5D8A"/>
    <w:rsid w:val="009F6B11"/>
    <w:rsid w:val="009F769F"/>
    <w:rsid w:val="00A0021F"/>
    <w:rsid w:val="00A02D1E"/>
    <w:rsid w:val="00A0456A"/>
    <w:rsid w:val="00A05659"/>
    <w:rsid w:val="00A1374C"/>
    <w:rsid w:val="00A150AB"/>
    <w:rsid w:val="00A20C3E"/>
    <w:rsid w:val="00A2161A"/>
    <w:rsid w:val="00A221C3"/>
    <w:rsid w:val="00A3320A"/>
    <w:rsid w:val="00A361C0"/>
    <w:rsid w:val="00A36E7E"/>
    <w:rsid w:val="00A42113"/>
    <w:rsid w:val="00A44A8F"/>
    <w:rsid w:val="00A508D6"/>
    <w:rsid w:val="00A52728"/>
    <w:rsid w:val="00A539EA"/>
    <w:rsid w:val="00A541F0"/>
    <w:rsid w:val="00A574FC"/>
    <w:rsid w:val="00A605D3"/>
    <w:rsid w:val="00A62EBF"/>
    <w:rsid w:val="00A64455"/>
    <w:rsid w:val="00A65571"/>
    <w:rsid w:val="00A6752E"/>
    <w:rsid w:val="00A73CA9"/>
    <w:rsid w:val="00A77E46"/>
    <w:rsid w:val="00A81A54"/>
    <w:rsid w:val="00A8329A"/>
    <w:rsid w:val="00A86023"/>
    <w:rsid w:val="00A947D7"/>
    <w:rsid w:val="00A95E2C"/>
    <w:rsid w:val="00A95EF6"/>
    <w:rsid w:val="00A96260"/>
    <w:rsid w:val="00A9635F"/>
    <w:rsid w:val="00AA3C49"/>
    <w:rsid w:val="00AA5D1E"/>
    <w:rsid w:val="00AC1681"/>
    <w:rsid w:val="00AC6388"/>
    <w:rsid w:val="00AC7A73"/>
    <w:rsid w:val="00AD3B9C"/>
    <w:rsid w:val="00AD5996"/>
    <w:rsid w:val="00AE1EE9"/>
    <w:rsid w:val="00AE43E3"/>
    <w:rsid w:val="00AF02CE"/>
    <w:rsid w:val="00AF6048"/>
    <w:rsid w:val="00AF7C0E"/>
    <w:rsid w:val="00AF7EAE"/>
    <w:rsid w:val="00B00C86"/>
    <w:rsid w:val="00B06687"/>
    <w:rsid w:val="00B166EE"/>
    <w:rsid w:val="00B17F62"/>
    <w:rsid w:val="00B20BB3"/>
    <w:rsid w:val="00B255FA"/>
    <w:rsid w:val="00B32055"/>
    <w:rsid w:val="00B32227"/>
    <w:rsid w:val="00B33323"/>
    <w:rsid w:val="00B34B7E"/>
    <w:rsid w:val="00B36C06"/>
    <w:rsid w:val="00B410FB"/>
    <w:rsid w:val="00B4706D"/>
    <w:rsid w:val="00B506F9"/>
    <w:rsid w:val="00B54D63"/>
    <w:rsid w:val="00B550F2"/>
    <w:rsid w:val="00B64798"/>
    <w:rsid w:val="00B802F8"/>
    <w:rsid w:val="00B87A1A"/>
    <w:rsid w:val="00B900D7"/>
    <w:rsid w:val="00B917BD"/>
    <w:rsid w:val="00B95A82"/>
    <w:rsid w:val="00BA112E"/>
    <w:rsid w:val="00BA193D"/>
    <w:rsid w:val="00BA1C8C"/>
    <w:rsid w:val="00BA47FD"/>
    <w:rsid w:val="00BA744A"/>
    <w:rsid w:val="00BA7DA5"/>
    <w:rsid w:val="00BB0E33"/>
    <w:rsid w:val="00BB3870"/>
    <w:rsid w:val="00BB4128"/>
    <w:rsid w:val="00BB627E"/>
    <w:rsid w:val="00BC0548"/>
    <w:rsid w:val="00BC0AF8"/>
    <w:rsid w:val="00BC1E3B"/>
    <w:rsid w:val="00BC4226"/>
    <w:rsid w:val="00BC5AA1"/>
    <w:rsid w:val="00BD3A7E"/>
    <w:rsid w:val="00BD6ADC"/>
    <w:rsid w:val="00BD78D4"/>
    <w:rsid w:val="00BE16A9"/>
    <w:rsid w:val="00BE1881"/>
    <w:rsid w:val="00BE3720"/>
    <w:rsid w:val="00BE484A"/>
    <w:rsid w:val="00BE78BA"/>
    <w:rsid w:val="00BF06E5"/>
    <w:rsid w:val="00C21642"/>
    <w:rsid w:val="00C241E6"/>
    <w:rsid w:val="00C2642A"/>
    <w:rsid w:val="00C27DD0"/>
    <w:rsid w:val="00C320B8"/>
    <w:rsid w:val="00C33182"/>
    <w:rsid w:val="00C337C0"/>
    <w:rsid w:val="00C37105"/>
    <w:rsid w:val="00C419FF"/>
    <w:rsid w:val="00C41A70"/>
    <w:rsid w:val="00C479BC"/>
    <w:rsid w:val="00C516A1"/>
    <w:rsid w:val="00C517A7"/>
    <w:rsid w:val="00C5411B"/>
    <w:rsid w:val="00C574E7"/>
    <w:rsid w:val="00C57558"/>
    <w:rsid w:val="00C60A07"/>
    <w:rsid w:val="00C64BCF"/>
    <w:rsid w:val="00C65E04"/>
    <w:rsid w:val="00C73F15"/>
    <w:rsid w:val="00C74505"/>
    <w:rsid w:val="00C77614"/>
    <w:rsid w:val="00C8373B"/>
    <w:rsid w:val="00C8598F"/>
    <w:rsid w:val="00C94311"/>
    <w:rsid w:val="00C97C8A"/>
    <w:rsid w:val="00CA1BFD"/>
    <w:rsid w:val="00CB4992"/>
    <w:rsid w:val="00CC3644"/>
    <w:rsid w:val="00CC6C23"/>
    <w:rsid w:val="00CD0388"/>
    <w:rsid w:val="00CD50FB"/>
    <w:rsid w:val="00CD5225"/>
    <w:rsid w:val="00CD572B"/>
    <w:rsid w:val="00CE0153"/>
    <w:rsid w:val="00CE0835"/>
    <w:rsid w:val="00CF151C"/>
    <w:rsid w:val="00CF26F9"/>
    <w:rsid w:val="00CF7934"/>
    <w:rsid w:val="00D05B31"/>
    <w:rsid w:val="00D10711"/>
    <w:rsid w:val="00D10E51"/>
    <w:rsid w:val="00D12C68"/>
    <w:rsid w:val="00D12E33"/>
    <w:rsid w:val="00D140B5"/>
    <w:rsid w:val="00D16853"/>
    <w:rsid w:val="00D35562"/>
    <w:rsid w:val="00D46168"/>
    <w:rsid w:val="00D5248A"/>
    <w:rsid w:val="00D533F2"/>
    <w:rsid w:val="00D56D3B"/>
    <w:rsid w:val="00D570C0"/>
    <w:rsid w:val="00D64E8C"/>
    <w:rsid w:val="00D6631B"/>
    <w:rsid w:val="00D67025"/>
    <w:rsid w:val="00D72C59"/>
    <w:rsid w:val="00D74C6E"/>
    <w:rsid w:val="00D8007E"/>
    <w:rsid w:val="00D8079E"/>
    <w:rsid w:val="00D815BE"/>
    <w:rsid w:val="00D81C56"/>
    <w:rsid w:val="00D82350"/>
    <w:rsid w:val="00D8787A"/>
    <w:rsid w:val="00D87C49"/>
    <w:rsid w:val="00D978F5"/>
    <w:rsid w:val="00DB066F"/>
    <w:rsid w:val="00DD05D8"/>
    <w:rsid w:val="00DD29E8"/>
    <w:rsid w:val="00DD4F57"/>
    <w:rsid w:val="00DD73C0"/>
    <w:rsid w:val="00DE1517"/>
    <w:rsid w:val="00DE378B"/>
    <w:rsid w:val="00DE58B9"/>
    <w:rsid w:val="00DE5B1B"/>
    <w:rsid w:val="00DF5C5F"/>
    <w:rsid w:val="00E01418"/>
    <w:rsid w:val="00E0570E"/>
    <w:rsid w:val="00E10B93"/>
    <w:rsid w:val="00E1169E"/>
    <w:rsid w:val="00E216FD"/>
    <w:rsid w:val="00E23485"/>
    <w:rsid w:val="00E27236"/>
    <w:rsid w:val="00E27E9A"/>
    <w:rsid w:val="00E32AED"/>
    <w:rsid w:val="00E47661"/>
    <w:rsid w:val="00E5284B"/>
    <w:rsid w:val="00E53BCB"/>
    <w:rsid w:val="00E55323"/>
    <w:rsid w:val="00E64A8C"/>
    <w:rsid w:val="00E7100E"/>
    <w:rsid w:val="00E71760"/>
    <w:rsid w:val="00E7471B"/>
    <w:rsid w:val="00E7610E"/>
    <w:rsid w:val="00E7787B"/>
    <w:rsid w:val="00E80A13"/>
    <w:rsid w:val="00E80DCC"/>
    <w:rsid w:val="00E8214E"/>
    <w:rsid w:val="00E83B0F"/>
    <w:rsid w:val="00E845F1"/>
    <w:rsid w:val="00E85841"/>
    <w:rsid w:val="00E86292"/>
    <w:rsid w:val="00E86A85"/>
    <w:rsid w:val="00E86F58"/>
    <w:rsid w:val="00E90256"/>
    <w:rsid w:val="00E94A1C"/>
    <w:rsid w:val="00E95D3D"/>
    <w:rsid w:val="00E967A5"/>
    <w:rsid w:val="00EA1469"/>
    <w:rsid w:val="00EA505A"/>
    <w:rsid w:val="00EB5E38"/>
    <w:rsid w:val="00EB645D"/>
    <w:rsid w:val="00EC2C9A"/>
    <w:rsid w:val="00EC7D18"/>
    <w:rsid w:val="00ED2CBC"/>
    <w:rsid w:val="00ED2D31"/>
    <w:rsid w:val="00ED4D66"/>
    <w:rsid w:val="00ED73CF"/>
    <w:rsid w:val="00EE3B85"/>
    <w:rsid w:val="00EE5F49"/>
    <w:rsid w:val="00EE70B8"/>
    <w:rsid w:val="00EE7160"/>
    <w:rsid w:val="00EE77E8"/>
    <w:rsid w:val="00EF1DEC"/>
    <w:rsid w:val="00EF48B9"/>
    <w:rsid w:val="00EF5827"/>
    <w:rsid w:val="00F00F38"/>
    <w:rsid w:val="00F02005"/>
    <w:rsid w:val="00F029C6"/>
    <w:rsid w:val="00F04F41"/>
    <w:rsid w:val="00F058F3"/>
    <w:rsid w:val="00F13D80"/>
    <w:rsid w:val="00F20E4D"/>
    <w:rsid w:val="00F324EA"/>
    <w:rsid w:val="00F35A6E"/>
    <w:rsid w:val="00F36B8B"/>
    <w:rsid w:val="00F406ED"/>
    <w:rsid w:val="00F40971"/>
    <w:rsid w:val="00F41773"/>
    <w:rsid w:val="00F44C4C"/>
    <w:rsid w:val="00F45E8D"/>
    <w:rsid w:val="00F505FB"/>
    <w:rsid w:val="00F52682"/>
    <w:rsid w:val="00F52CDE"/>
    <w:rsid w:val="00F55B3A"/>
    <w:rsid w:val="00F605E4"/>
    <w:rsid w:val="00F636FD"/>
    <w:rsid w:val="00F64058"/>
    <w:rsid w:val="00F6648A"/>
    <w:rsid w:val="00F66DB0"/>
    <w:rsid w:val="00F75343"/>
    <w:rsid w:val="00F77C2F"/>
    <w:rsid w:val="00F77C9C"/>
    <w:rsid w:val="00F80A95"/>
    <w:rsid w:val="00F81642"/>
    <w:rsid w:val="00F87CAE"/>
    <w:rsid w:val="00F91E11"/>
    <w:rsid w:val="00F91F62"/>
    <w:rsid w:val="00F93E65"/>
    <w:rsid w:val="00F94232"/>
    <w:rsid w:val="00F95A90"/>
    <w:rsid w:val="00FA27CB"/>
    <w:rsid w:val="00FA2FFF"/>
    <w:rsid w:val="00FA3D16"/>
    <w:rsid w:val="00FB14BC"/>
    <w:rsid w:val="00FB3361"/>
    <w:rsid w:val="00FB3710"/>
    <w:rsid w:val="00FB7135"/>
    <w:rsid w:val="00FC3756"/>
    <w:rsid w:val="00FC5E32"/>
    <w:rsid w:val="00FD0636"/>
    <w:rsid w:val="00FD182A"/>
    <w:rsid w:val="00FD2B43"/>
    <w:rsid w:val="00FD2E01"/>
    <w:rsid w:val="00FD407C"/>
    <w:rsid w:val="00FE1D94"/>
    <w:rsid w:val="00FE23C0"/>
    <w:rsid w:val="00FF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3DE6D7"/>
  <w15:chartTrackingRefBased/>
  <w15:docId w15:val="{9A945E7D-1E57-4BA9-B490-907D5480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uiPriority w:val="99"/>
    <w:rsid w:val="002A6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A6B6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8F111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A3D16"/>
  </w:style>
  <w:style w:type="character" w:styleId="Odwoanieprzypisukocowego">
    <w:name w:val="endnote reference"/>
    <w:semiHidden/>
    <w:rsid w:val="00FA3D16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450DD0"/>
    <w:rPr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50DD0"/>
    <w:rPr>
      <w:szCs w:val="24"/>
      <w:lang w:val="pl-PL" w:eastAsia="pl-PL" w:bidi="ar-SA"/>
    </w:rPr>
  </w:style>
  <w:style w:type="table" w:styleId="Tabela-Siatka">
    <w:name w:val="Table Grid"/>
    <w:basedOn w:val="Standardowy"/>
    <w:rsid w:val="00C73F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Normalny"/>
    <w:rsid w:val="00CD0388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125F89"/>
    <w:rPr>
      <w:sz w:val="28"/>
    </w:rPr>
  </w:style>
  <w:style w:type="character" w:styleId="Odwoaniedokomentarza">
    <w:name w:val="annotation reference"/>
    <w:rsid w:val="00115A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5A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5AD4"/>
  </w:style>
  <w:style w:type="paragraph" w:styleId="Tematkomentarza">
    <w:name w:val="annotation subject"/>
    <w:basedOn w:val="Tekstkomentarza"/>
    <w:next w:val="Tekstkomentarza"/>
    <w:link w:val="TematkomentarzaZnak"/>
    <w:rsid w:val="00115AD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15AD4"/>
    <w:rPr>
      <w:b/>
      <w:bCs/>
    </w:rPr>
  </w:style>
  <w:style w:type="paragraph" w:styleId="Tekstdymka">
    <w:name w:val="Balloon Text"/>
    <w:basedOn w:val="Normalny"/>
    <w:link w:val="TekstdymkaZnak"/>
    <w:rsid w:val="00115AD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15A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36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aliases w:val="Footnote Reference Number"/>
    <w:unhideWhenUsed/>
    <w:rsid w:val="001649A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1649A9"/>
  </w:style>
  <w:style w:type="character" w:customStyle="1" w:styleId="NagwekZnak">
    <w:name w:val="Nagłówek Znak"/>
    <w:basedOn w:val="Domylnaczcionkaakapitu"/>
    <w:link w:val="Nagwek"/>
    <w:uiPriority w:val="99"/>
    <w:rsid w:val="001649A9"/>
  </w:style>
  <w:style w:type="character" w:styleId="Hipercze">
    <w:name w:val="Hyperlink"/>
    <w:rsid w:val="005A709D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A64455"/>
    <w:pPr>
      <w:spacing w:line="360" w:lineRule="auto"/>
      <w:ind w:left="357" w:hanging="357"/>
      <w:jc w:val="both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rsid w:val="00A64455"/>
    <w:rPr>
      <w:rFonts w:ascii="Consolas" w:eastAsia="Calibri" w:hAnsi="Consolas"/>
      <w:sz w:val="21"/>
      <w:szCs w:val="21"/>
      <w:lang w:val="x-none" w:eastAsia="x-none"/>
    </w:rPr>
  </w:style>
  <w:style w:type="paragraph" w:styleId="Akapitzlist">
    <w:name w:val="List Paragraph"/>
    <w:basedOn w:val="Normalny"/>
    <w:qFormat/>
    <w:rsid w:val="00D815BE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</w:rPr>
  </w:style>
  <w:style w:type="character" w:styleId="Uwydatnienie">
    <w:name w:val="Emphasis"/>
    <w:uiPriority w:val="20"/>
    <w:qFormat/>
    <w:rsid w:val="00500BFB"/>
    <w:rPr>
      <w:i/>
      <w:iCs/>
    </w:rPr>
  </w:style>
  <w:style w:type="character" w:customStyle="1" w:styleId="TekstprzypisukocowegoZnak">
    <w:name w:val="Tekst przypisu końcowego Znak"/>
    <w:link w:val="Tekstprzypisukocowego"/>
    <w:rsid w:val="00245727"/>
  </w:style>
  <w:style w:type="paragraph" w:customStyle="1" w:styleId="WW-Zawartotabeli11">
    <w:name w:val="WW-Zawartość tabeli11"/>
    <w:basedOn w:val="Tekstpodstawowy"/>
    <w:rsid w:val="00FB3361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 w:val="24"/>
      <w:szCs w:val="24"/>
    </w:rPr>
  </w:style>
  <w:style w:type="character" w:styleId="Pogrubienie">
    <w:name w:val="Strong"/>
    <w:uiPriority w:val="99"/>
    <w:qFormat/>
    <w:rsid w:val="00647743"/>
    <w:rPr>
      <w:rFonts w:cs="Times New Roman"/>
      <w:b/>
    </w:rPr>
  </w:style>
  <w:style w:type="character" w:customStyle="1" w:styleId="m-4260371486350969575size">
    <w:name w:val="m_-4260371486350969575size"/>
    <w:rsid w:val="00B0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acek\Pulpit\EP\efs_zporr_e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8CAD9-055F-4ECB-BC6E-FE7AEE8F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efs_zporr_ep.dot</Template>
  <TotalTime>4</TotalTime>
  <Pages>4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Urząd Marszałkowski Województwa Wrocławskiego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subject/>
  <dc:creator>ppacek</dc:creator>
  <cp:keywords/>
  <cp:lastModifiedBy>Marcin Zgórski</cp:lastModifiedBy>
  <cp:revision>3</cp:revision>
  <cp:lastPrinted>2014-03-12T09:16:00Z</cp:lastPrinted>
  <dcterms:created xsi:type="dcterms:W3CDTF">2021-06-21T07:57:00Z</dcterms:created>
  <dcterms:modified xsi:type="dcterms:W3CDTF">2021-06-21T14:56:00Z</dcterms:modified>
</cp:coreProperties>
</file>